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E31E" w14:textId="77777777" w:rsidR="00610003" w:rsidRDefault="00610003" w:rsidP="005C412A">
      <w:pPr>
        <w:pStyle w:val="NoSpacing"/>
        <w:ind w:right="-330"/>
        <w:rPr>
          <w:rFonts w:cs="Arial"/>
          <w:b/>
          <w:bCs/>
          <w:color w:val="FF0000"/>
          <w:sz w:val="20"/>
          <w:szCs w:val="20"/>
        </w:rPr>
      </w:pPr>
    </w:p>
    <w:p w14:paraId="2F5D4927" w14:textId="39934E66" w:rsidR="009D4AB4" w:rsidRPr="007D1A16" w:rsidRDefault="009D4AB4" w:rsidP="009D4AB4">
      <w:pPr>
        <w:pStyle w:val="NoSpacing"/>
        <w:spacing w:line="276" w:lineRule="auto"/>
        <w:ind w:right="-236"/>
        <w:jc w:val="center"/>
        <w:rPr>
          <w:rFonts w:cs="Arial"/>
          <w:b/>
          <w:bCs/>
          <w:sz w:val="32"/>
          <w:szCs w:val="32"/>
          <w:lang w:val="el-GR"/>
        </w:rPr>
      </w:pPr>
      <w:r w:rsidRPr="007D1A16">
        <w:rPr>
          <w:rFonts w:cs="Arial"/>
          <w:b/>
          <w:bCs/>
          <w:sz w:val="32"/>
          <w:szCs w:val="32"/>
          <w:lang w:val="el-GR"/>
        </w:rPr>
        <w:t>ΔΕΛΤΙΟ ΤΥΠΟΥ</w:t>
      </w:r>
    </w:p>
    <w:p w14:paraId="28CC2ADF" w14:textId="77777777" w:rsidR="009D4AB4" w:rsidRDefault="009D4AB4" w:rsidP="009D4AB4">
      <w:pPr>
        <w:spacing w:line="276" w:lineRule="auto"/>
        <w:ind w:right="-236"/>
        <w:jc w:val="both"/>
        <w:rPr>
          <w:rFonts w:cs="Arial"/>
          <w:b/>
          <w:bCs/>
          <w:color w:val="000000" w:themeColor="text1"/>
          <w:sz w:val="28"/>
          <w:szCs w:val="28"/>
          <w:lang w:val="el-GR"/>
        </w:rPr>
      </w:pPr>
    </w:p>
    <w:p w14:paraId="3B956E5A" w14:textId="3E93CE69" w:rsidR="009D4AB4" w:rsidRPr="000353AD" w:rsidRDefault="009D4AB4" w:rsidP="00114115">
      <w:pPr>
        <w:spacing w:line="276" w:lineRule="auto"/>
        <w:ind w:right="-236"/>
        <w:jc w:val="center"/>
        <w:rPr>
          <w:rFonts w:cs="Arial"/>
          <w:b/>
          <w:bCs/>
          <w:color w:val="000000" w:themeColor="text1"/>
          <w:sz w:val="28"/>
          <w:szCs w:val="28"/>
          <w:lang w:val="el-GR"/>
        </w:rPr>
      </w:pPr>
      <w:r>
        <w:rPr>
          <w:rFonts w:cs="Arial"/>
          <w:b/>
          <w:bCs/>
          <w:color w:val="000000" w:themeColor="text1"/>
          <w:sz w:val="28"/>
          <w:szCs w:val="28"/>
          <w:lang w:val="el-GR"/>
        </w:rPr>
        <w:t xml:space="preserve">Η </w:t>
      </w:r>
      <w:r w:rsidRPr="00E75621">
        <w:rPr>
          <w:rFonts w:cs="Arial"/>
          <w:b/>
          <w:bCs/>
          <w:color w:val="000000" w:themeColor="text1"/>
          <w:sz w:val="28"/>
          <w:szCs w:val="28"/>
        </w:rPr>
        <w:t>LEO</w:t>
      </w:r>
      <w:r w:rsidRPr="000353AD">
        <w:rPr>
          <w:rFonts w:cs="Arial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Pr="00E75621">
        <w:rPr>
          <w:rFonts w:cs="Arial"/>
          <w:b/>
          <w:bCs/>
          <w:color w:val="000000" w:themeColor="text1"/>
          <w:sz w:val="28"/>
          <w:szCs w:val="28"/>
        </w:rPr>
        <w:t>Pharma</w:t>
      </w:r>
      <w:r>
        <w:rPr>
          <w:rFonts w:cs="Arial"/>
          <w:b/>
          <w:bCs/>
          <w:color w:val="000000" w:themeColor="text1"/>
          <w:sz w:val="28"/>
          <w:szCs w:val="28"/>
          <w:lang w:val="el-GR"/>
        </w:rPr>
        <w:t xml:space="preserve"> </w:t>
      </w:r>
      <w:r w:rsidR="00114115" w:rsidRPr="00114115">
        <w:rPr>
          <w:rFonts w:cs="Arial"/>
          <w:b/>
          <w:bCs/>
          <w:color w:val="000000" w:themeColor="text1"/>
          <w:sz w:val="28"/>
          <w:szCs w:val="28"/>
          <w:lang w:val="el-GR"/>
        </w:rPr>
        <w:t>ανακοίνωσε</w:t>
      </w:r>
      <w:r>
        <w:rPr>
          <w:rFonts w:cs="Arial"/>
          <w:b/>
          <w:bCs/>
          <w:color w:val="000000" w:themeColor="text1"/>
          <w:sz w:val="28"/>
          <w:szCs w:val="28"/>
          <w:lang w:val="el-GR"/>
        </w:rPr>
        <w:t xml:space="preserve"> συμφωνία για το</w:t>
      </w:r>
      <w:r w:rsidRPr="000353AD">
        <w:rPr>
          <w:rFonts w:cs="Arial"/>
          <w:b/>
          <w:bCs/>
          <w:color w:val="000000" w:themeColor="text1"/>
          <w:sz w:val="28"/>
          <w:szCs w:val="28"/>
          <w:lang w:val="el-GR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Spevigo</w:t>
      </w:r>
      <w:proofErr w:type="spellEnd"/>
      <w:r w:rsidRPr="000353AD">
        <w:rPr>
          <w:rFonts w:cs="Arial"/>
          <w:b/>
          <w:bCs/>
          <w:color w:val="000000" w:themeColor="text1"/>
          <w:sz w:val="28"/>
          <w:szCs w:val="28"/>
          <w:lang w:val="el-GR"/>
        </w:rPr>
        <w:t>®</w:t>
      </w:r>
    </w:p>
    <w:p w14:paraId="6EB73527" w14:textId="77777777" w:rsidR="009D4AB4" w:rsidRPr="000353AD" w:rsidRDefault="009D4AB4" w:rsidP="009D4AB4">
      <w:pPr>
        <w:spacing w:line="276" w:lineRule="auto"/>
        <w:ind w:right="-236"/>
        <w:jc w:val="both"/>
        <w:rPr>
          <w:rFonts w:cs="Arial"/>
          <w:bCs/>
          <w:sz w:val="20"/>
          <w:szCs w:val="20"/>
          <w:shd w:val="clear" w:color="auto" w:fill="FEFEFE"/>
          <w:lang w:val="el-GR"/>
        </w:rPr>
      </w:pPr>
    </w:p>
    <w:p w14:paraId="057F1DCC" w14:textId="2C5FDAE8" w:rsidR="009D4AB4" w:rsidRPr="00E91162" w:rsidRDefault="009D4AB4" w:rsidP="009D4AB4">
      <w:pPr>
        <w:numPr>
          <w:ilvl w:val="0"/>
          <w:numId w:val="17"/>
        </w:numPr>
        <w:spacing w:line="276" w:lineRule="auto"/>
        <w:ind w:right="-236"/>
        <w:jc w:val="both"/>
        <w:rPr>
          <w:sz w:val="20"/>
          <w:szCs w:val="20"/>
          <w:shd w:val="clear" w:color="auto" w:fill="FFFFFF"/>
          <w:lang w:val="el-GR"/>
        </w:rPr>
      </w:pPr>
      <w:r>
        <w:rPr>
          <w:sz w:val="20"/>
          <w:szCs w:val="20"/>
          <w:shd w:val="clear" w:color="auto" w:fill="FFFFFF"/>
          <w:lang w:val="el-GR"/>
        </w:rPr>
        <w:t>Η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προσθήκη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του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Spevigo</w:t>
      </w:r>
      <w:proofErr w:type="spellEnd"/>
      <w:r w:rsidRPr="00E91162">
        <w:rPr>
          <w:rFonts w:cs="Arial"/>
          <w:sz w:val="20"/>
          <w:szCs w:val="20"/>
          <w:vertAlign w:val="superscript"/>
          <w:lang w:val="el-GR"/>
        </w:rPr>
        <w:t>®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είναι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ένα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σημαντικό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βήμα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της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στρατηγικής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ανάπτυξης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της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LEO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n-US"/>
        </w:rPr>
        <w:t>Pharma</w:t>
      </w:r>
      <w:r w:rsidRPr="009168CF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στην κλινική δερματολογία</w:t>
      </w:r>
      <w:r w:rsidRPr="00E91162">
        <w:rPr>
          <w:sz w:val="20"/>
          <w:szCs w:val="20"/>
          <w:shd w:val="clear" w:color="auto" w:fill="FFFFFF"/>
          <w:lang w:val="el-GR"/>
        </w:rPr>
        <w:t xml:space="preserve">, </w:t>
      </w:r>
      <w:r>
        <w:rPr>
          <w:sz w:val="20"/>
          <w:szCs w:val="20"/>
          <w:shd w:val="clear" w:color="auto" w:fill="FFFFFF"/>
          <w:lang w:val="el-GR"/>
        </w:rPr>
        <w:t>με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σκοπό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την</w:t>
      </w:r>
      <w:r w:rsidRPr="00E91162">
        <w:rPr>
          <w:sz w:val="20"/>
          <w:szCs w:val="20"/>
          <w:shd w:val="clear" w:color="auto" w:fill="FFFFFF"/>
          <w:lang w:val="el-GR"/>
        </w:rPr>
        <w:t xml:space="preserve"> </w:t>
      </w:r>
      <w:r>
        <w:rPr>
          <w:sz w:val="20"/>
          <w:szCs w:val="20"/>
          <w:shd w:val="clear" w:color="auto" w:fill="FFFFFF"/>
          <w:lang w:val="el-GR"/>
        </w:rPr>
        <w:t>επιτάχυνση και τη διεύρυνση της πρόσβασης των ασθενών σε σύγχρονες θεραπείες για τη διαχείριση σπάνιων και σοβαρών δερματολογικών παθήσεων, συμπεριλαμβανομένης της γενικευμένης φλυκταινώδους ψωρίασης.</w:t>
      </w:r>
    </w:p>
    <w:p w14:paraId="2FDF3BD1" w14:textId="3F1F8FED" w:rsidR="00A46609" w:rsidRPr="00A46609" w:rsidRDefault="00A46609" w:rsidP="00A46609">
      <w:pPr>
        <w:numPr>
          <w:ilvl w:val="0"/>
          <w:numId w:val="17"/>
        </w:numPr>
        <w:spacing w:line="276" w:lineRule="auto"/>
        <w:ind w:right="-236"/>
        <w:jc w:val="both"/>
        <w:rPr>
          <w:sz w:val="20"/>
          <w:szCs w:val="20"/>
          <w:shd w:val="clear" w:color="auto" w:fill="FFFFFF"/>
          <w:lang w:val="el-GR"/>
        </w:rPr>
      </w:pPr>
      <w:r w:rsidRPr="00A46609">
        <w:rPr>
          <w:sz w:val="20"/>
          <w:szCs w:val="20"/>
          <w:lang w:val="el-GR"/>
        </w:rPr>
        <w:t xml:space="preserve">Το </w:t>
      </w:r>
      <w:proofErr w:type="spellStart"/>
      <w:r w:rsidRPr="00A46609">
        <w:rPr>
          <w:sz w:val="20"/>
          <w:szCs w:val="20"/>
        </w:rPr>
        <w:t>Spevigo</w:t>
      </w:r>
      <w:proofErr w:type="spellEnd"/>
      <w:r w:rsidRPr="00A46609">
        <w:rPr>
          <w:sz w:val="20"/>
          <w:szCs w:val="20"/>
          <w:lang w:val="el-GR"/>
        </w:rPr>
        <w:t>® (</w:t>
      </w:r>
      <w:proofErr w:type="spellStart"/>
      <w:r w:rsidRPr="00A46609">
        <w:rPr>
          <w:sz w:val="20"/>
          <w:szCs w:val="20"/>
          <w:lang w:val="el-GR"/>
        </w:rPr>
        <w:t>σπεσολιμάμπη</w:t>
      </w:r>
      <w:proofErr w:type="spellEnd"/>
      <w:r w:rsidRPr="00A46609">
        <w:rPr>
          <w:sz w:val="20"/>
          <w:szCs w:val="20"/>
          <w:lang w:val="el-GR"/>
        </w:rPr>
        <w:t>) είναι</w:t>
      </w:r>
      <w:r>
        <w:rPr>
          <w:sz w:val="20"/>
          <w:szCs w:val="20"/>
          <w:lang w:val="el-GR"/>
        </w:rPr>
        <w:t xml:space="preserve"> </w:t>
      </w:r>
      <w:r w:rsidRPr="00A46609">
        <w:rPr>
          <w:sz w:val="20"/>
          <w:szCs w:val="20"/>
          <w:lang w:val="el-GR"/>
        </w:rPr>
        <w:t xml:space="preserve">ο πρώτος εγκεκριμένος αναστολέας του υποδοχέα </w:t>
      </w:r>
      <w:r w:rsidRPr="00A46609">
        <w:rPr>
          <w:sz w:val="20"/>
          <w:szCs w:val="20"/>
        </w:rPr>
        <w:t>IL</w:t>
      </w:r>
      <w:r w:rsidRPr="00A46609">
        <w:rPr>
          <w:sz w:val="20"/>
          <w:szCs w:val="20"/>
          <w:lang w:val="el-GR"/>
        </w:rPr>
        <w:noBreakHyphen/>
        <w:t xml:space="preserve">36, που δρα εμποδίζοντας την ενεργοποίηση του υποδοχέα </w:t>
      </w:r>
      <w:proofErr w:type="spellStart"/>
      <w:r w:rsidRPr="00A46609">
        <w:rPr>
          <w:sz w:val="20"/>
          <w:szCs w:val="20"/>
          <w:lang w:val="el-GR"/>
        </w:rPr>
        <w:t>ιντερλευκίνης</w:t>
      </w:r>
      <w:proofErr w:type="spellEnd"/>
      <w:r w:rsidRPr="00A46609">
        <w:rPr>
          <w:sz w:val="20"/>
          <w:szCs w:val="20"/>
          <w:lang w:val="el-GR"/>
        </w:rPr>
        <w:t xml:space="preserve"> -36 (</w:t>
      </w:r>
      <w:r w:rsidRPr="00A46609">
        <w:rPr>
          <w:sz w:val="20"/>
          <w:szCs w:val="20"/>
        </w:rPr>
        <w:t>IL</w:t>
      </w:r>
      <w:r w:rsidRPr="00A46609">
        <w:rPr>
          <w:sz w:val="20"/>
          <w:szCs w:val="20"/>
          <w:lang w:val="el-GR"/>
        </w:rPr>
        <w:t>-36</w:t>
      </w:r>
      <w:r w:rsidRPr="00A46609">
        <w:rPr>
          <w:sz w:val="20"/>
          <w:szCs w:val="20"/>
        </w:rPr>
        <w:t>R</w:t>
      </w:r>
      <w:r w:rsidRPr="00A46609">
        <w:rPr>
          <w:sz w:val="20"/>
          <w:szCs w:val="20"/>
          <w:lang w:val="el-GR"/>
        </w:rPr>
        <w:t xml:space="preserve">), μια φλεγμονώδη </w:t>
      </w:r>
      <w:proofErr w:type="spellStart"/>
      <w:r w:rsidRPr="00A46609">
        <w:rPr>
          <w:sz w:val="20"/>
          <w:szCs w:val="20"/>
          <w:lang w:val="el-GR"/>
        </w:rPr>
        <w:t>κυτοκίνη</w:t>
      </w:r>
      <w:proofErr w:type="spellEnd"/>
      <w:r w:rsidRPr="00A46609">
        <w:rPr>
          <w:sz w:val="20"/>
          <w:szCs w:val="20"/>
          <w:lang w:val="el-GR"/>
        </w:rPr>
        <w:t xml:space="preserve"> που αποτελεί βασικό μέρος μιας οδού σηματοδότησης εντός του ανοσοποιητικού συστήματος, που έχει αναπτυχθεί επιτυχώς και έχει κυκλοφορήσει από την </w:t>
      </w:r>
      <w:r w:rsidRPr="00A46609">
        <w:rPr>
          <w:sz w:val="20"/>
          <w:szCs w:val="20"/>
        </w:rPr>
        <w:t>Boehringer</w:t>
      </w:r>
      <w:r w:rsidRPr="00A46609">
        <w:rPr>
          <w:sz w:val="20"/>
          <w:szCs w:val="20"/>
          <w:lang w:val="el-GR"/>
        </w:rPr>
        <w:t xml:space="preserve"> </w:t>
      </w:r>
      <w:r w:rsidRPr="00A46609">
        <w:rPr>
          <w:sz w:val="20"/>
          <w:szCs w:val="20"/>
        </w:rPr>
        <w:t>Ingelheim</w:t>
      </w:r>
      <w:r w:rsidRPr="00A46609">
        <w:rPr>
          <w:sz w:val="20"/>
          <w:szCs w:val="20"/>
          <w:lang w:val="el-GR"/>
        </w:rPr>
        <w:t>, ενώ έχει λάβει έγκριση σε παγκόσμιο επίπεδο</w:t>
      </w:r>
      <w:r w:rsidR="00E14322">
        <w:rPr>
          <w:sz w:val="20"/>
          <w:szCs w:val="20"/>
          <w:lang w:val="el-GR"/>
        </w:rPr>
        <w:t xml:space="preserve"> </w:t>
      </w:r>
      <w:r w:rsidRPr="00A46609">
        <w:rPr>
          <w:sz w:val="20"/>
          <w:szCs w:val="20"/>
          <w:lang w:val="el-GR"/>
        </w:rPr>
        <w:t>για τη θεραπεία και την πρόληψη των εξάρσεων της γενικευμένης φλυκταινώδους ψωρίασης.</w:t>
      </w:r>
    </w:p>
    <w:p w14:paraId="2F7BC2C1" w14:textId="67EAA595" w:rsidR="009D4AB4" w:rsidRPr="00393607" w:rsidRDefault="009D4AB4" w:rsidP="00A46609">
      <w:pPr>
        <w:numPr>
          <w:ilvl w:val="0"/>
          <w:numId w:val="17"/>
        </w:numPr>
        <w:spacing w:line="276" w:lineRule="auto"/>
        <w:ind w:right="-236"/>
        <w:jc w:val="both"/>
        <w:rPr>
          <w:sz w:val="20"/>
          <w:szCs w:val="20"/>
          <w:shd w:val="clear" w:color="auto" w:fill="FFFFFF"/>
          <w:lang w:val="el-GR"/>
        </w:rPr>
      </w:pPr>
      <w:r>
        <w:rPr>
          <w:rFonts w:cs="Arial"/>
          <w:color w:val="000000" w:themeColor="text1"/>
          <w:sz w:val="20"/>
          <w:szCs w:val="20"/>
          <w:lang w:val="el-GR"/>
        </w:rPr>
        <w:t>Η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0"/>
          <w:lang w:val="el-GR"/>
        </w:rPr>
        <w:t>σπεσολιμάμπη</w:t>
      </w:r>
      <w:proofErr w:type="spellEnd"/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διερευνάται επίσης για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θεραπεία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άλλων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color w:val="000000" w:themeColor="text1"/>
          <w:sz w:val="20"/>
          <w:szCs w:val="20"/>
          <w:lang w:val="el-GR"/>
        </w:rPr>
        <w:t>διαμεσολαβούμενων</w:t>
      </w:r>
      <w:proofErr w:type="spellEnd"/>
      <w:r>
        <w:rPr>
          <w:rFonts w:cs="Arial"/>
          <w:color w:val="000000" w:themeColor="text1"/>
          <w:sz w:val="20"/>
          <w:szCs w:val="20"/>
          <w:lang w:val="el-GR"/>
        </w:rPr>
        <w:t xml:space="preserve"> από την </w:t>
      </w:r>
      <w:r w:rsidRPr="00924901">
        <w:rPr>
          <w:rFonts w:cs="Arial"/>
          <w:color w:val="000000" w:themeColor="text1"/>
          <w:sz w:val="20"/>
          <w:szCs w:val="20"/>
        </w:rPr>
        <w:t>IL</w:t>
      </w:r>
      <w:r w:rsidRPr="00393607">
        <w:rPr>
          <w:rFonts w:cs="Arial"/>
          <w:color w:val="000000" w:themeColor="text1"/>
          <w:sz w:val="20"/>
          <w:szCs w:val="20"/>
          <w:lang w:val="el-GR"/>
        </w:rPr>
        <w:t>-36</w:t>
      </w:r>
      <w:r>
        <w:rPr>
          <w:rFonts w:cs="Arial"/>
          <w:color w:val="000000" w:themeColor="text1"/>
          <w:sz w:val="20"/>
          <w:szCs w:val="20"/>
          <w:lang w:val="el-GR"/>
        </w:rPr>
        <w:t xml:space="preserve"> δερματικών νόσων.</w:t>
      </w:r>
    </w:p>
    <w:p w14:paraId="01984F05" w14:textId="77777777" w:rsidR="009C5FD2" w:rsidRPr="009D4AB4" w:rsidRDefault="009C5FD2" w:rsidP="002F033E">
      <w:pPr>
        <w:ind w:right="-330"/>
        <w:rPr>
          <w:rFonts w:cs="Arial"/>
          <w:b/>
          <w:bCs/>
          <w:color w:val="000000" w:themeColor="text1"/>
          <w:sz w:val="28"/>
          <w:szCs w:val="28"/>
          <w:lang w:val="el-GR"/>
        </w:rPr>
      </w:pPr>
    </w:p>
    <w:p w14:paraId="3C45422E" w14:textId="77777777" w:rsidR="00DF1B01" w:rsidRPr="005115A1" w:rsidRDefault="00DF1B01" w:rsidP="00E133BE">
      <w:pPr>
        <w:ind w:right="-330"/>
        <w:rPr>
          <w:rFonts w:cs="Arial"/>
          <w:bCs/>
          <w:sz w:val="20"/>
          <w:szCs w:val="20"/>
          <w:shd w:val="clear" w:color="auto" w:fill="FEFEFE"/>
          <w:lang w:val="el-GR"/>
        </w:rPr>
      </w:pPr>
    </w:p>
    <w:p w14:paraId="06E841D7" w14:textId="7300784E" w:rsidR="009D4AB4" w:rsidRPr="00653AF2" w:rsidRDefault="009D4AB4" w:rsidP="009D4AB4">
      <w:pPr>
        <w:spacing w:line="276" w:lineRule="auto"/>
        <w:ind w:right="-236"/>
        <w:jc w:val="both"/>
        <w:rPr>
          <w:rFonts w:cs="Arial"/>
          <w:sz w:val="20"/>
          <w:szCs w:val="20"/>
          <w:lang w:val="el-GR"/>
        </w:rPr>
      </w:pPr>
      <w:r w:rsidRPr="00463D18">
        <w:rPr>
          <w:rFonts w:cs="Arial"/>
          <w:b/>
          <w:bCs/>
          <w:sz w:val="20"/>
          <w:szCs w:val="20"/>
          <w:shd w:val="clear" w:color="auto" w:fill="FEFEFE"/>
          <w:lang w:val="el-GR"/>
        </w:rPr>
        <w:t xml:space="preserve">Αθήνα, </w:t>
      </w:r>
      <w:r w:rsidR="00463D18" w:rsidRPr="00463D18">
        <w:rPr>
          <w:rFonts w:cs="Arial"/>
          <w:b/>
          <w:bCs/>
          <w:sz w:val="20"/>
          <w:szCs w:val="20"/>
          <w:shd w:val="clear" w:color="auto" w:fill="FEFEFE"/>
          <w:lang w:val="el-GR"/>
        </w:rPr>
        <w:t>16</w:t>
      </w:r>
      <w:r w:rsidRPr="00463D18">
        <w:rPr>
          <w:rFonts w:cs="Arial"/>
          <w:b/>
          <w:bCs/>
          <w:sz w:val="20"/>
          <w:szCs w:val="20"/>
          <w:shd w:val="clear" w:color="auto" w:fill="FEFEFE"/>
          <w:lang w:val="el-GR"/>
        </w:rPr>
        <w:t xml:space="preserve"> Οκτωβρίου</w:t>
      </w:r>
      <w:r w:rsidRPr="00463D18">
        <w:rPr>
          <w:rFonts w:cs="Arial"/>
          <w:b/>
          <w:bCs/>
          <w:sz w:val="20"/>
          <w:szCs w:val="20"/>
          <w:lang w:val="el-GR"/>
        </w:rPr>
        <w:t xml:space="preserve"> 2025 </w:t>
      </w:r>
      <w:r w:rsidRPr="00463D18">
        <w:rPr>
          <w:rFonts w:cs="Arial"/>
          <w:sz w:val="20"/>
          <w:szCs w:val="20"/>
          <w:lang w:val="el-GR"/>
        </w:rPr>
        <w:t>–</w:t>
      </w:r>
      <w:r w:rsidRPr="005E7D55">
        <w:rPr>
          <w:rFonts w:cs="Arial"/>
          <w:sz w:val="20"/>
          <w:szCs w:val="20"/>
          <w:lang w:val="el-GR"/>
        </w:rPr>
        <w:t xml:space="preserve"> Η </w:t>
      </w:r>
      <w:r w:rsidRPr="005E7D55">
        <w:rPr>
          <w:rFonts w:cs="Arial"/>
          <w:sz w:val="20"/>
          <w:szCs w:val="20"/>
        </w:rPr>
        <w:t>LEO</w:t>
      </w:r>
      <w:r w:rsidRPr="005E7D55">
        <w:rPr>
          <w:rFonts w:cs="Arial"/>
          <w:sz w:val="20"/>
          <w:szCs w:val="20"/>
          <w:lang w:val="el-GR"/>
        </w:rPr>
        <w:t xml:space="preserve"> </w:t>
      </w:r>
      <w:r w:rsidRPr="005E7D55">
        <w:rPr>
          <w:rFonts w:cs="Arial"/>
          <w:sz w:val="20"/>
          <w:szCs w:val="20"/>
        </w:rPr>
        <w:t>Pharma</w:t>
      </w:r>
      <w:r w:rsidRPr="005E7D55">
        <w:rPr>
          <w:rFonts w:cs="Arial"/>
          <w:sz w:val="20"/>
          <w:szCs w:val="20"/>
          <w:lang w:val="el-GR"/>
        </w:rPr>
        <w:t xml:space="preserve">, παγκόσμιος ηγέτης στην </w:t>
      </w:r>
      <w:r>
        <w:rPr>
          <w:rFonts w:cs="Arial"/>
          <w:sz w:val="20"/>
          <w:szCs w:val="20"/>
          <w:lang w:val="el-GR"/>
        </w:rPr>
        <w:t>κλινική</w:t>
      </w:r>
      <w:r w:rsidRPr="005E7D55">
        <w:rPr>
          <w:rFonts w:cs="Arial"/>
          <w:sz w:val="20"/>
          <w:szCs w:val="20"/>
          <w:lang w:val="el-GR"/>
        </w:rPr>
        <w:t xml:space="preserve"> δερματολογία, ολοκλ</w:t>
      </w:r>
      <w:r>
        <w:rPr>
          <w:rFonts w:cs="Arial"/>
          <w:sz w:val="20"/>
          <w:szCs w:val="20"/>
          <w:lang w:val="el-GR"/>
        </w:rPr>
        <w:t>ή</w:t>
      </w:r>
      <w:r w:rsidRPr="005E7D55">
        <w:rPr>
          <w:rFonts w:cs="Arial"/>
          <w:sz w:val="20"/>
          <w:szCs w:val="20"/>
          <w:lang w:val="el-GR"/>
        </w:rPr>
        <w:t>ρ</w:t>
      </w:r>
      <w:r>
        <w:rPr>
          <w:rFonts w:cs="Arial"/>
          <w:sz w:val="20"/>
          <w:szCs w:val="20"/>
          <w:lang w:val="el-GR"/>
        </w:rPr>
        <w:t>ωσε</w:t>
      </w:r>
      <w:r w:rsidRPr="005E7D55">
        <w:rPr>
          <w:rFonts w:cs="Arial"/>
          <w:sz w:val="20"/>
          <w:szCs w:val="20"/>
          <w:lang w:val="el-GR"/>
        </w:rPr>
        <w:t xml:space="preserve"> επιτυχώς τη σύναψη</w:t>
      </w:r>
      <w:r w:rsidRPr="004C043A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συμφωνίας</w:t>
      </w:r>
      <w:r w:rsidRPr="004C043A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για</w:t>
      </w:r>
      <w:r w:rsidRPr="004C043A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το</w:t>
      </w:r>
      <w:r w:rsidRPr="004C043A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</w:rPr>
        <w:t>Spevigo</w:t>
      </w:r>
      <w:proofErr w:type="spellEnd"/>
      <w:r w:rsidRPr="004C043A">
        <w:rPr>
          <w:rFonts w:cs="Arial"/>
          <w:sz w:val="20"/>
          <w:szCs w:val="20"/>
          <w:lang w:val="el-GR"/>
        </w:rPr>
        <w:t xml:space="preserve">® </w:t>
      </w:r>
      <w:r>
        <w:rPr>
          <w:rFonts w:cs="Arial"/>
          <w:sz w:val="20"/>
          <w:szCs w:val="20"/>
          <w:lang w:val="el-GR"/>
        </w:rPr>
        <w:t xml:space="preserve">με την </w:t>
      </w:r>
      <w:r w:rsidRPr="00924901">
        <w:rPr>
          <w:rFonts w:cs="Arial"/>
          <w:sz w:val="20"/>
          <w:szCs w:val="20"/>
        </w:rPr>
        <w:t>Boehringer</w:t>
      </w:r>
      <w:r w:rsidRPr="004C043A">
        <w:rPr>
          <w:rFonts w:cs="Arial"/>
          <w:sz w:val="20"/>
          <w:szCs w:val="20"/>
          <w:lang w:val="el-GR"/>
        </w:rPr>
        <w:t xml:space="preserve"> </w:t>
      </w:r>
      <w:r w:rsidRPr="00924901">
        <w:rPr>
          <w:rFonts w:cs="Arial"/>
          <w:sz w:val="20"/>
          <w:szCs w:val="20"/>
        </w:rPr>
        <w:t>Ingelheim</w:t>
      </w:r>
      <w:r w:rsidRPr="004C043A">
        <w:rPr>
          <w:rFonts w:cs="Arial"/>
          <w:sz w:val="20"/>
          <w:szCs w:val="20"/>
          <w:lang w:val="el-GR"/>
        </w:rPr>
        <w:t>,</w:t>
      </w:r>
      <w:r>
        <w:rPr>
          <w:rFonts w:cs="Arial"/>
          <w:sz w:val="20"/>
          <w:szCs w:val="20"/>
          <w:lang w:val="el-GR"/>
        </w:rPr>
        <w:t xml:space="preserve"> όπως ανακοινώθηκε στις 14 Ιουλίου 20</w:t>
      </w:r>
      <w:r w:rsidRPr="00D4407D">
        <w:rPr>
          <w:rFonts w:cs="Arial"/>
          <w:sz w:val="20"/>
          <w:szCs w:val="20"/>
          <w:lang w:val="el-GR"/>
        </w:rPr>
        <w:t>2</w:t>
      </w:r>
      <w:r>
        <w:rPr>
          <w:rFonts w:cs="Arial"/>
          <w:sz w:val="20"/>
          <w:szCs w:val="20"/>
          <w:lang w:val="el-GR"/>
        </w:rPr>
        <w:t>5, μετά την έγκριση από όλες τις αρμόδιες αρχές. Οι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όροι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συναλλαγής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οι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οικονομικές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προϋποθέσεις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που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 xml:space="preserve">περιγράφονται στο αρχικό δελτίο Τύπου της </w:t>
      </w:r>
      <w:r>
        <w:rPr>
          <w:rFonts w:cs="Arial"/>
          <w:sz w:val="20"/>
          <w:szCs w:val="20"/>
        </w:rPr>
        <w:t>LEO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</w:rPr>
        <w:t>Pharma</w:t>
      </w:r>
      <w:r w:rsidRPr="00BC1BF7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σχετικά με τη συμφωνία παραμένουν αμετάβλητ</w:t>
      </w:r>
      <w:r w:rsidR="00E437CF">
        <w:rPr>
          <w:rFonts w:cs="Arial"/>
          <w:sz w:val="20"/>
          <w:szCs w:val="20"/>
          <w:lang w:val="el-GR"/>
        </w:rPr>
        <w:t>οι</w:t>
      </w:r>
      <w:r>
        <w:rPr>
          <w:rFonts w:cs="Arial"/>
          <w:sz w:val="20"/>
          <w:szCs w:val="20"/>
          <w:lang w:val="el-GR"/>
        </w:rPr>
        <w:t>. Η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LEO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Pharma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η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Boehringer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Ingelheim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θα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συνεχίσουν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να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συνεργάζονται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στενά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για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την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οριστικοποίηση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όλων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των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πτυχών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 xml:space="preserve">της μεταβίβασης του </w:t>
      </w:r>
      <w:proofErr w:type="spellStart"/>
      <w:r w:rsidRPr="00317069">
        <w:rPr>
          <w:rFonts w:cs="Arial"/>
          <w:sz w:val="20"/>
          <w:szCs w:val="20"/>
        </w:rPr>
        <w:t>Spevigo</w:t>
      </w:r>
      <w:proofErr w:type="spellEnd"/>
      <w:r w:rsidRPr="00653AF2">
        <w:rPr>
          <w:rFonts w:cs="Arial"/>
          <w:sz w:val="20"/>
          <w:szCs w:val="20"/>
          <w:lang w:val="el-GR"/>
        </w:rPr>
        <w:t xml:space="preserve">® </w:t>
      </w:r>
      <w:r>
        <w:rPr>
          <w:rFonts w:cs="Arial"/>
          <w:sz w:val="20"/>
          <w:szCs w:val="20"/>
          <w:lang w:val="el-GR"/>
        </w:rPr>
        <w:t>στη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LEO</w:t>
      </w:r>
      <w:r w:rsidRPr="00653AF2">
        <w:rPr>
          <w:rFonts w:cs="Arial"/>
          <w:sz w:val="20"/>
          <w:szCs w:val="20"/>
          <w:lang w:val="el-GR"/>
        </w:rPr>
        <w:t xml:space="preserve"> </w:t>
      </w:r>
      <w:r w:rsidRPr="00317069">
        <w:rPr>
          <w:rFonts w:cs="Arial"/>
          <w:sz w:val="20"/>
          <w:szCs w:val="20"/>
        </w:rPr>
        <w:t>Pharma</w:t>
      </w:r>
      <w:r w:rsidRPr="00653AF2">
        <w:rPr>
          <w:rFonts w:cs="Arial"/>
          <w:sz w:val="20"/>
          <w:szCs w:val="20"/>
          <w:lang w:val="el-GR"/>
        </w:rPr>
        <w:t>.</w:t>
      </w:r>
    </w:p>
    <w:p w14:paraId="3852B96C" w14:textId="77777777" w:rsidR="00B53A95" w:rsidRPr="005115A1" w:rsidRDefault="00B53A95" w:rsidP="00E133BE">
      <w:pPr>
        <w:ind w:right="-330"/>
        <w:rPr>
          <w:rFonts w:cs="Arial"/>
          <w:sz w:val="20"/>
          <w:szCs w:val="20"/>
          <w:lang w:val="el-GR"/>
        </w:rPr>
      </w:pPr>
    </w:p>
    <w:p w14:paraId="27A598CD" w14:textId="59B28E12" w:rsidR="009561AB" w:rsidRPr="009D4AB4" w:rsidRDefault="009D4AB4" w:rsidP="009561AB">
      <w:pPr>
        <w:ind w:right="-330"/>
        <w:rPr>
          <w:rFonts w:cs="Arial"/>
          <w:sz w:val="20"/>
          <w:szCs w:val="20"/>
          <w:lang w:val="el-GR"/>
        </w:rPr>
        <w:sectPr w:rsidR="009561AB" w:rsidRPr="009D4AB4" w:rsidSect="009561AB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851" w:right="851" w:bottom="1474" w:left="851" w:header="567" w:footer="720" w:gutter="0"/>
          <w:cols w:space="425"/>
          <w:titlePg/>
          <w:docGrid w:linePitch="360"/>
        </w:sectPr>
      </w:pPr>
      <w:r>
        <w:rPr>
          <w:rFonts w:cs="Arial"/>
          <w:sz w:val="20"/>
          <w:szCs w:val="20"/>
          <w:lang w:val="el-GR"/>
        </w:rPr>
        <w:t>Το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</w:rPr>
        <w:t>Spevigo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® </w:t>
      </w:r>
      <w:r>
        <w:rPr>
          <w:rFonts w:cs="Arial"/>
          <w:sz w:val="20"/>
          <w:szCs w:val="20"/>
          <w:lang w:val="el-GR"/>
        </w:rPr>
        <w:t>είναι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ένα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εξανθρωποποιημένο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ανταγωνιστικό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μονοκλωνικό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αντίσωμα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ανοσοσφαιρίνης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n-US"/>
        </w:rPr>
        <w:t>G</w:t>
      </w:r>
      <w:r w:rsidRPr="009D4AB4">
        <w:rPr>
          <w:rFonts w:cs="Arial"/>
          <w:sz w:val="20"/>
          <w:szCs w:val="20"/>
          <w:lang w:val="el-GR"/>
        </w:rPr>
        <w:t>1 (</w:t>
      </w:r>
      <w:r>
        <w:rPr>
          <w:rFonts w:cs="Arial"/>
          <w:sz w:val="20"/>
          <w:szCs w:val="20"/>
          <w:lang w:val="en-US"/>
        </w:rPr>
        <w:t>IgG</w:t>
      </w:r>
      <w:r w:rsidRPr="009D4AB4">
        <w:rPr>
          <w:rFonts w:cs="Arial"/>
          <w:sz w:val="20"/>
          <w:szCs w:val="20"/>
          <w:lang w:val="el-GR"/>
        </w:rPr>
        <w:t xml:space="preserve">1) </w:t>
      </w:r>
      <w:r>
        <w:rPr>
          <w:rFonts w:cs="Arial"/>
          <w:sz w:val="20"/>
          <w:szCs w:val="20"/>
          <w:lang w:val="el-GR"/>
        </w:rPr>
        <w:t>που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αποκλείει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σηματοδότηση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του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υποδοχέα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ιντερλευκίνης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36 (</w:t>
      </w:r>
      <w:r w:rsidRPr="00924901">
        <w:rPr>
          <w:rFonts w:cs="Arial"/>
          <w:sz w:val="20"/>
          <w:szCs w:val="20"/>
        </w:rPr>
        <w:t>IL</w:t>
      </w:r>
      <w:r w:rsidRPr="009D4AB4">
        <w:rPr>
          <w:rFonts w:cs="Arial"/>
          <w:sz w:val="20"/>
          <w:szCs w:val="20"/>
          <w:lang w:val="el-GR"/>
        </w:rPr>
        <w:t xml:space="preserve">-36) – </w:t>
      </w:r>
      <w:r>
        <w:rPr>
          <w:rFonts w:cs="Arial"/>
          <w:sz w:val="20"/>
          <w:szCs w:val="20"/>
          <w:lang w:val="el-GR"/>
        </w:rPr>
        <w:t>μιας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βασικής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οδού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σηματοδότησης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στο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ανοσοποιητικό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σύστημα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που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εμπλέκεται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στην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παθογένεση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διάφορων</w:t>
      </w:r>
      <w:r w:rsidRPr="009D4AB4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αυτοφλεγμονωδών</w:t>
      </w:r>
      <w:proofErr w:type="spellEnd"/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νόσων</w:t>
      </w:r>
      <w:r w:rsidRPr="009D4AB4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συμπεριλαμβανομένης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φλυκταινώδους</w:t>
      </w:r>
      <w:r w:rsidRPr="009D4AB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ψωρίασης</w:t>
      </w:r>
      <w:r w:rsidR="00874947" w:rsidRPr="009D4AB4">
        <w:rPr>
          <w:rFonts w:cs="Arial"/>
          <w:sz w:val="20"/>
          <w:szCs w:val="20"/>
          <w:lang w:val="el-GR"/>
        </w:rPr>
        <w:t>.</w:t>
      </w:r>
      <w:r w:rsidR="00DC029F">
        <w:rPr>
          <w:rStyle w:val="EndnoteReference"/>
          <w:rFonts w:cs="Arial"/>
          <w:sz w:val="20"/>
          <w:szCs w:val="20"/>
        </w:rPr>
        <w:endnoteReference w:id="2"/>
      </w:r>
      <w:r>
        <w:rPr>
          <w:rFonts w:cs="Arial"/>
          <w:sz w:val="20"/>
          <w:szCs w:val="20"/>
          <w:vertAlign w:val="superscript"/>
          <w:lang w:val="el-GR"/>
        </w:rPr>
        <w:t>,</w:t>
      </w:r>
      <w:r w:rsidR="00DC029F">
        <w:rPr>
          <w:rStyle w:val="EndnoteReference"/>
          <w:rFonts w:cs="Arial"/>
          <w:sz w:val="20"/>
          <w:szCs w:val="20"/>
        </w:rPr>
        <w:endnoteReference w:id="3"/>
      </w:r>
      <w:r>
        <w:rPr>
          <w:rFonts w:cs="Arial"/>
          <w:sz w:val="20"/>
          <w:szCs w:val="20"/>
          <w:vertAlign w:val="superscript"/>
          <w:lang w:val="el-GR"/>
        </w:rPr>
        <w:t>,</w:t>
      </w:r>
      <w:r w:rsidR="00DC029F">
        <w:rPr>
          <w:rStyle w:val="EndnoteReference"/>
          <w:rFonts w:cs="Arial"/>
          <w:sz w:val="20"/>
          <w:szCs w:val="20"/>
        </w:rPr>
        <w:endnoteReference w:id="4"/>
      </w:r>
    </w:p>
    <w:p w14:paraId="188FD772" w14:textId="77777777" w:rsidR="008C1A4B" w:rsidRPr="009D4AB4" w:rsidRDefault="008C1A4B" w:rsidP="00A06B88">
      <w:pPr>
        <w:ind w:right="-330"/>
        <w:rPr>
          <w:rFonts w:cs="Arial"/>
          <w:sz w:val="20"/>
          <w:szCs w:val="20"/>
          <w:lang w:val="el-GR"/>
        </w:rPr>
      </w:pPr>
    </w:p>
    <w:p w14:paraId="79BCF01F" w14:textId="47D0B4F3" w:rsidR="00A06B88" w:rsidRPr="008C0021" w:rsidRDefault="008C0021" w:rsidP="00A06B88">
      <w:pPr>
        <w:ind w:right="-330"/>
        <w:rPr>
          <w:rFonts w:cs="Arial"/>
          <w:sz w:val="20"/>
          <w:szCs w:val="20"/>
          <w:lang w:val="el-GR"/>
        </w:rPr>
      </w:pPr>
      <w:r>
        <w:rPr>
          <w:rFonts w:cs="Arial"/>
          <w:sz w:val="20"/>
          <w:szCs w:val="20"/>
          <w:lang w:val="el-GR"/>
        </w:rPr>
        <w:t>Το</w:t>
      </w:r>
      <w:r w:rsidRPr="003A1EA2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</w:rPr>
        <w:t>Spevigo</w:t>
      </w:r>
      <w:proofErr w:type="spellEnd"/>
      <w:r w:rsidRPr="003A1EA2">
        <w:rPr>
          <w:rFonts w:cs="Arial"/>
          <w:sz w:val="20"/>
          <w:szCs w:val="20"/>
          <w:lang w:val="el-GR"/>
        </w:rPr>
        <w:t xml:space="preserve">® </w:t>
      </w:r>
      <w:r>
        <w:rPr>
          <w:rFonts w:cs="Arial"/>
          <w:sz w:val="20"/>
          <w:szCs w:val="20"/>
          <w:lang w:val="el-GR"/>
        </w:rPr>
        <w:t>θα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ενταχθεί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στο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ισχυρό παγκόσμιο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χαρτοφυλάκιο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των δερματολογικών προϊόντων της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 w:rsidRPr="00924901">
        <w:rPr>
          <w:rFonts w:cs="Arial"/>
          <w:sz w:val="20"/>
          <w:szCs w:val="20"/>
        </w:rPr>
        <w:t>LEO</w:t>
      </w:r>
      <w:r w:rsidRPr="003A1EA2">
        <w:rPr>
          <w:rFonts w:cs="Arial"/>
          <w:sz w:val="20"/>
          <w:szCs w:val="20"/>
          <w:lang w:val="el-GR"/>
        </w:rPr>
        <w:t xml:space="preserve"> </w:t>
      </w:r>
      <w:r w:rsidRPr="00924901">
        <w:rPr>
          <w:rFonts w:cs="Arial"/>
          <w:sz w:val="20"/>
          <w:szCs w:val="20"/>
        </w:rPr>
        <w:t>Pharma</w:t>
      </w:r>
      <w:r>
        <w:rPr>
          <w:rFonts w:cs="Arial"/>
          <w:sz w:val="20"/>
          <w:szCs w:val="20"/>
          <w:lang w:val="el-GR"/>
        </w:rPr>
        <w:t xml:space="preserve"> ως ο τρίτος στρατηγικός πυλώνας</w:t>
      </w:r>
      <w:r w:rsidR="00ED1DC0" w:rsidRPr="00ED1DC0">
        <w:rPr>
          <w:rFonts w:cs="Arial"/>
          <w:sz w:val="20"/>
          <w:szCs w:val="20"/>
          <w:lang w:val="el-GR"/>
        </w:rPr>
        <w:t>.</w:t>
      </w:r>
      <w:r w:rsidRPr="001161D9">
        <w:rPr>
          <w:rFonts w:cs="Arial"/>
          <w:sz w:val="20"/>
          <w:szCs w:val="20"/>
          <w:lang w:val="el-GR"/>
        </w:rPr>
        <w:t xml:space="preserve"> Το </w:t>
      </w:r>
      <w:proofErr w:type="spellStart"/>
      <w:r w:rsidRPr="001161D9">
        <w:rPr>
          <w:rFonts w:cs="Arial"/>
          <w:sz w:val="20"/>
          <w:szCs w:val="20"/>
          <w:lang w:val="en-US"/>
        </w:rPr>
        <w:t>Spevigo</w:t>
      </w:r>
      <w:proofErr w:type="spellEnd"/>
      <w:r w:rsidRPr="001161D9">
        <w:rPr>
          <w:rFonts w:cs="Arial"/>
          <w:sz w:val="20"/>
          <w:szCs w:val="20"/>
          <w:vertAlign w:val="superscript"/>
          <w:lang w:val="el-GR"/>
        </w:rPr>
        <w:t>®</w:t>
      </w:r>
      <w:r w:rsidRPr="001161D9">
        <w:rPr>
          <w:rFonts w:cs="Arial"/>
          <w:sz w:val="20"/>
          <w:szCs w:val="20"/>
          <w:lang w:val="el-GR"/>
        </w:rPr>
        <w:t xml:space="preserve"> διατίθεται σε περισσότερες από 40 χώρες συμπεριλαμβανομένων των Ηνωμένων Πολιτειών, της Ιαπωνίας, της Κίνας και των περισσότερων ευρωπαϊκών χωρών για τη θεραπεία των εξάρσεων της γενικευμένης φλυκταινώδους ψωρίασης σε ενήλικες</w:t>
      </w:r>
      <w:r>
        <w:rPr>
          <w:rFonts w:cs="Arial"/>
          <w:sz w:val="20"/>
          <w:szCs w:val="20"/>
          <w:lang w:val="el-GR"/>
        </w:rPr>
        <w:t xml:space="preserve"> ασθενείς</w:t>
      </w:r>
      <w:r w:rsidR="00972F1A" w:rsidRPr="008C0021">
        <w:rPr>
          <w:rFonts w:cs="Arial"/>
          <w:sz w:val="20"/>
          <w:szCs w:val="20"/>
          <w:lang w:val="el-GR"/>
        </w:rPr>
        <w:t>.</w:t>
      </w:r>
      <w:r w:rsidR="00972F1A" w:rsidRPr="00924901">
        <w:rPr>
          <w:rStyle w:val="EndnoteReference"/>
          <w:rFonts w:cs="Arial"/>
          <w:sz w:val="20"/>
          <w:szCs w:val="20"/>
        </w:rPr>
        <w:endnoteReference w:id="5"/>
      </w:r>
    </w:p>
    <w:p w14:paraId="6054CECB" w14:textId="77777777" w:rsidR="00A06B88" w:rsidRPr="008C0021" w:rsidRDefault="00A06B88" w:rsidP="00A06B88">
      <w:pPr>
        <w:ind w:right="-330"/>
        <w:rPr>
          <w:rFonts w:cs="Arial"/>
          <w:sz w:val="20"/>
          <w:szCs w:val="20"/>
          <w:lang w:val="el-GR"/>
        </w:rPr>
      </w:pPr>
    </w:p>
    <w:p w14:paraId="68D456A7" w14:textId="04C040B3" w:rsidR="00181005" w:rsidRPr="00E437CF" w:rsidRDefault="00181005" w:rsidP="00E437CF">
      <w:pPr>
        <w:spacing w:line="276" w:lineRule="auto"/>
        <w:ind w:right="-236"/>
        <w:jc w:val="both"/>
        <w:rPr>
          <w:rFonts w:cs="Arial"/>
          <w:i/>
          <w:iCs/>
          <w:sz w:val="20"/>
          <w:szCs w:val="20"/>
          <w:lang w:val="el-GR"/>
        </w:rPr>
      </w:pPr>
      <w:r w:rsidRPr="001161D9">
        <w:rPr>
          <w:rFonts w:cs="Arial"/>
          <w:i/>
          <w:iCs/>
          <w:sz w:val="20"/>
          <w:szCs w:val="20"/>
          <w:lang w:val="el-GR"/>
        </w:rPr>
        <w:t xml:space="preserve">«Με την εξειδίκευσή της στη δερματολογία, η </w:t>
      </w:r>
      <w:r w:rsidRPr="001161D9">
        <w:rPr>
          <w:rFonts w:cs="Arial"/>
          <w:i/>
          <w:iCs/>
          <w:sz w:val="20"/>
          <w:szCs w:val="20"/>
        </w:rPr>
        <w:t>LEO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 </w:t>
      </w:r>
      <w:r w:rsidRPr="001161D9">
        <w:rPr>
          <w:rFonts w:cs="Arial"/>
          <w:i/>
          <w:iCs/>
          <w:sz w:val="20"/>
          <w:szCs w:val="20"/>
        </w:rPr>
        <w:t>Pharma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 αναλαμβάνοντας το </w:t>
      </w:r>
      <w:proofErr w:type="spellStart"/>
      <w:r w:rsidRPr="001161D9">
        <w:rPr>
          <w:rFonts w:cs="Arial"/>
          <w:i/>
          <w:iCs/>
          <w:sz w:val="20"/>
          <w:szCs w:val="20"/>
        </w:rPr>
        <w:t>Spevigo</w:t>
      </w:r>
      <w:proofErr w:type="spellEnd"/>
      <w:r w:rsidRPr="001161D9">
        <w:rPr>
          <w:rFonts w:cs="Arial"/>
          <w:i/>
          <w:iCs/>
          <w:sz w:val="20"/>
          <w:szCs w:val="20"/>
          <w:lang w:val="el-GR"/>
        </w:rPr>
        <w:t xml:space="preserve">® </w:t>
      </w:r>
      <w:r>
        <w:rPr>
          <w:rFonts w:cs="Arial"/>
          <w:i/>
          <w:iCs/>
          <w:sz w:val="20"/>
          <w:szCs w:val="20"/>
          <w:lang w:val="el-GR"/>
        </w:rPr>
        <w:t xml:space="preserve">διευρύνει 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την πρόσβαση </w:t>
      </w:r>
      <w:r>
        <w:rPr>
          <w:rFonts w:cs="Arial"/>
          <w:i/>
          <w:iCs/>
          <w:sz w:val="20"/>
          <w:szCs w:val="20"/>
          <w:lang w:val="el-GR"/>
        </w:rPr>
        <w:t>σε σύγχρονες θεραπείες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, με αποτέλεσμα </w:t>
      </w:r>
      <w:r>
        <w:rPr>
          <w:rFonts w:cs="Arial"/>
          <w:i/>
          <w:iCs/>
          <w:sz w:val="20"/>
          <w:szCs w:val="20"/>
          <w:lang w:val="el-GR"/>
        </w:rPr>
        <w:t>τη βελτίωση των εκβάσεων των ασθενών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 με περιορισμένη πρόσβαση σε θεραπείες», </w:t>
      </w:r>
      <w:r w:rsidRPr="001161D9">
        <w:rPr>
          <w:rFonts w:cs="Arial"/>
          <w:sz w:val="20"/>
          <w:szCs w:val="20"/>
          <w:lang w:val="el-GR"/>
        </w:rPr>
        <w:t xml:space="preserve">δήλωσε ο </w:t>
      </w:r>
      <w:r w:rsidRPr="001161D9">
        <w:rPr>
          <w:rFonts w:cs="Arial"/>
          <w:sz w:val="20"/>
          <w:szCs w:val="20"/>
        </w:rPr>
        <w:t>Christophe</w:t>
      </w:r>
      <w:r w:rsidRPr="001161D9">
        <w:rPr>
          <w:rFonts w:cs="Arial"/>
          <w:sz w:val="20"/>
          <w:szCs w:val="20"/>
          <w:lang w:val="el-GR"/>
        </w:rPr>
        <w:t xml:space="preserve"> </w:t>
      </w:r>
      <w:r w:rsidRPr="001161D9">
        <w:rPr>
          <w:rFonts w:cs="Arial"/>
          <w:sz w:val="20"/>
          <w:szCs w:val="20"/>
        </w:rPr>
        <w:t>Bourdon</w:t>
      </w:r>
      <w:r w:rsidRPr="001161D9">
        <w:rPr>
          <w:rFonts w:cs="Arial"/>
          <w:sz w:val="20"/>
          <w:szCs w:val="20"/>
          <w:lang w:val="el-GR"/>
        </w:rPr>
        <w:t xml:space="preserve">, </w:t>
      </w:r>
      <w:r w:rsidRPr="001161D9">
        <w:rPr>
          <w:rFonts w:cs="Arial"/>
          <w:sz w:val="20"/>
          <w:szCs w:val="20"/>
        </w:rPr>
        <w:t>CEO</w:t>
      </w:r>
      <w:r w:rsidRPr="001161D9">
        <w:rPr>
          <w:rFonts w:cs="Arial"/>
          <w:sz w:val="20"/>
          <w:szCs w:val="20"/>
          <w:lang w:val="el-GR"/>
        </w:rPr>
        <w:t xml:space="preserve"> της </w:t>
      </w:r>
      <w:r w:rsidRPr="001161D9">
        <w:rPr>
          <w:rFonts w:cs="Arial"/>
          <w:sz w:val="20"/>
          <w:szCs w:val="20"/>
        </w:rPr>
        <w:t>LEO</w:t>
      </w:r>
      <w:r w:rsidRPr="001161D9">
        <w:rPr>
          <w:rFonts w:cs="Arial"/>
          <w:sz w:val="20"/>
          <w:szCs w:val="20"/>
          <w:lang w:val="el-GR"/>
        </w:rPr>
        <w:t xml:space="preserve"> </w:t>
      </w:r>
      <w:r w:rsidRPr="001161D9">
        <w:rPr>
          <w:rFonts w:cs="Arial"/>
          <w:sz w:val="20"/>
          <w:szCs w:val="20"/>
        </w:rPr>
        <w:t>Pharma</w:t>
      </w:r>
      <w:r w:rsidRPr="001161D9">
        <w:rPr>
          <w:rFonts w:cs="Arial"/>
          <w:i/>
          <w:iCs/>
          <w:sz w:val="20"/>
          <w:szCs w:val="20"/>
          <w:lang w:val="el-GR"/>
        </w:rPr>
        <w:t>.</w:t>
      </w:r>
      <w:r w:rsidR="00E437CF" w:rsidRPr="00E437CF">
        <w:rPr>
          <w:rFonts w:cs="Arial"/>
          <w:i/>
          <w:iCs/>
          <w:sz w:val="20"/>
          <w:szCs w:val="20"/>
          <w:lang w:val="el-GR"/>
        </w:rPr>
        <w:t xml:space="preserve"> </w:t>
      </w:r>
      <w:r w:rsidRPr="001161D9">
        <w:rPr>
          <w:rFonts w:cs="Arial"/>
          <w:i/>
          <w:iCs/>
          <w:sz w:val="20"/>
          <w:szCs w:val="20"/>
          <w:lang w:val="el-GR"/>
        </w:rPr>
        <w:t>«</w:t>
      </w:r>
      <w:r w:rsidR="00E437CF" w:rsidRPr="00E437CF">
        <w:rPr>
          <w:rFonts w:cs="Arial"/>
          <w:i/>
          <w:iCs/>
          <w:sz w:val="20"/>
          <w:szCs w:val="20"/>
          <w:lang w:val="el-GR"/>
        </w:rPr>
        <w:t>Δεσμευόμαστε ότι αυτή η καινοτόμος θεραπεία θα αξιοποιηθεί πλήρως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, </w:t>
      </w:r>
      <w:r>
        <w:rPr>
          <w:rFonts w:cs="Arial"/>
          <w:i/>
          <w:iCs/>
          <w:sz w:val="20"/>
          <w:szCs w:val="20"/>
          <w:lang w:val="el-GR"/>
        </w:rPr>
        <w:t>εξελίσσοντας</w:t>
      </w:r>
      <w:r w:rsidRPr="001161D9">
        <w:rPr>
          <w:rFonts w:cs="Arial"/>
          <w:i/>
          <w:iCs/>
          <w:sz w:val="20"/>
          <w:szCs w:val="20"/>
          <w:lang w:val="el-GR"/>
        </w:rPr>
        <w:t xml:space="preserve"> τις πρωτοποριακές προσπάθειες της </w:t>
      </w:r>
      <w:r w:rsidRPr="001161D9">
        <w:rPr>
          <w:rFonts w:cs="Arial"/>
          <w:i/>
          <w:iCs/>
          <w:sz w:val="20"/>
          <w:szCs w:val="20"/>
        </w:rPr>
        <w:t>Boehringer</w:t>
      </w:r>
      <w:r w:rsidRPr="0098417F">
        <w:rPr>
          <w:rFonts w:cs="Arial"/>
          <w:i/>
          <w:iCs/>
          <w:sz w:val="20"/>
          <w:szCs w:val="20"/>
          <w:lang w:val="el-GR"/>
        </w:rPr>
        <w:t xml:space="preserve"> </w:t>
      </w:r>
      <w:r w:rsidRPr="16DDEF30">
        <w:rPr>
          <w:rFonts w:cs="Arial"/>
          <w:i/>
          <w:iCs/>
          <w:sz w:val="20"/>
          <w:szCs w:val="20"/>
        </w:rPr>
        <w:t>Ingelheim</w:t>
      </w:r>
      <w:r>
        <w:rPr>
          <w:rFonts w:cs="Arial"/>
          <w:i/>
          <w:iCs/>
          <w:sz w:val="20"/>
          <w:szCs w:val="20"/>
          <w:lang w:val="el-GR"/>
        </w:rPr>
        <w:t>. Η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διάθεση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του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i/>
          <w:iCs/>
          <w:sz w:val="20"/>
          <w:szCs w:val="20"/>
        </w:rPr>
        <w:t>Spevigo</w:t>
      </w:r>
      <w:proofErr w:type="spellEnd"/>
      <w:r w:rsidRPr="0080558D">
        <w:rPr>
          <w:rFonts w:cs="Arial"/>
          <w:i/>
          <w:iCs/>
          <w:sz w:val="20"/>
          <w:szCs w:val="20"/>
          <w:lang w:val="el-GR"/>
        </w:rPr>
        <w:t xml:space="preserve">® </w:t>
      </w:r>
      <w:r>
        <w:rPr>
          <w:rFonts w:cs="Arial"/>
          <w:i/>
          <w:iCs/>
          <w:sz w:val="20"/>
          <w:szCs w:val="20"/>
          <w:lang w:val="el-GR"/>
        </w:rPr>
        <w:t>σε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περισσότερους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ασθενείς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είναι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ένα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σημαντικό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βήμα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για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την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παροχή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βοήθειας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>σε</w:t>
      </w:r>
      <w:r w:rsidRPr="0080558D">
        <w:rPr>
          <w:rFonts w:cs="Arial"/>
          <w:i/>
          <w:iCs/>
          <w:sz w:val="20"/>
          <w:szCs w:val="20"/>
          <w:lang w:val="el-GR"/>
        </w:rPr>
        <w:t xml:space="preserve"> </w:t>
      </w:r>
      <w:r>
        <w:rPr>
          <w:rFonts w:cs="Arial"/>
          <w:i/>
          <w:iCs/>
          <w:sz w:val="20"/>
          <w:szCs w:val="20"/>
          <w:lang w:val="el-GR"/>
        </w:rPr>
        <w:t xml:space="preserve">όσους ζουν με </w:t>
      </w:r>
      <w:r w:rsidR="008D6FF6">
        <w:rPr>
          <w:rFonts w:cs="Arial"/>
          <w:i/>
          <w:iCs/>
          <w:sz w:val="20"/>
          <w:szCs w:val="20"/>
          <w:lang w:val="el-GR"/>
        </w:rPr>
        <w:t>τ</w:t>
      </w:r>
      <w:r>
        <w:rPr>
          <w:rFonts w:cs="Arial"/>
          <w:i/>
          <w:iCs/>
          <w:sz w:val="20"/>
          <w:szCs w:val="20"/>
          <w:lang w:val="el-GR"/>
        </w:rPr>
        <w:t xml:space="preserve">η γενικευμένη φλυκταινώδη ψωρίαση, μια κοινότητα ασθενών με περιορισμένες θεραπευτικές επιλογές». </w:t>
      </w:r>
    </w:p>
    <w:p w14:paraId="47DC3B33" w14:textId="073D6310" w:rsidR="00E133BE" w:rsidRPr="00181005" w:rsidRDefault="00181005" w:rsidP="00181005">
      <w:pPr>
        <w:pStyle w:val="NormalWeb"/>
        <w:spacing w:line="276" w:lineRule="auto"/>
        <w:ind w:right="-236"/>
        <w:jc w:val="both"/>
        <w:rPr>
          <w:rFonts w:ascii="Arial" w:hAnsi="Arial" w:cs="Arial"/>
          <w:sz w:val="20"/>
          <w:szCs w:val="20"/>
          <w:lang w:val="el-GR"/>
        </w:rPr>
      </w:pPr>
      <w:r w:rsidRPr="00C77E40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7CECD0CC" w14:textId="2DB98A2F" w:rsidR="00924901" w:rsidRPr="00150608" w:rsidRDefault="00150608" w:rsidP="00150608">
      <w:pPr>
        <w:spacing w:line="276" w:lineRule="auto"/>
        <w:ind w:right="-236"/>
        <w:jc w:val="both"/>
        <w:rPr>
          <w:rFonts w:cs="Arial"/>
          <w:color w:val="000000" w:themeColor="text1"/>
          <w:sz w:val="20"/>
          <w:szCs w:val="20"/>
          <w:lang w:val="el-GR"/>
        </w:rPr>
      </w:pPr>
      <w:r>
        <w:rPr>
          <w:rFonts w:cs="Arial"/>
          <w:sz w:val="20"/>
          <w:szCs w:val="20"/>
          <w:lang w:val="el-GR"/>
        </w:rPr>
        <w:t>Η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φλυκταινώδης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είναι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μια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σπάνια</w:t>
      </w:r>
      <w:r w:rsidRPr="00C77E40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ετερογενής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δυνητικά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απειλητική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για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ζωή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δερματική</w:t>
      </w:r>
      <w:r w:rsidRPr="00C77E40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νόσος</w:t>
      </w:r>
      <w:r w:rsidRPr="00C77E40">
        <w:rPr>
          <w:rFonts w:cs="Arial"/>
          <w:sz w:val="20"/>
          <w:szCs w:val="20"/>
          <w:lang w:val="el-GR"/>
        </w:rPr>
        <w:t xml:space="preserve">. </w:t>
      </w:r>
      <w:r>
        <w:rPr>
          <w:rFonts w:cs="Arial"/>
          <w:sz w:val="20"/>
          <w:szCs w:val="20"/>
          <w:lang w:val="el-GR"/>
        </w:rPr>
        <w:t>Χαρακτηρίζεται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από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συσσώρευση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ουδετερόφιλων</w:t>
      </w:r>
      <w:r w:rsidRPr="00FD0E94">
        <w:rPr>
          <w:rFonts w:cs="Arial"/>
          <w:sz w:val="20"/>
          <w:szCs w:val="20"/>
          <w:lang w:val="el-GR"/>
        </w:rPr>
        <w:t xml:space="preserve"> (</w:t>
      </w:r>
      <w:r>
        <w:rPr>
          <w:rFonts w:cs="Arial"/>
          <w:sz w:val="20"/>
          <w:szCs w:val="20"/>
          <w:lang w:val="el-GR"/>
        </w:rPr>
        <w:t>ένας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τύπος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λευκών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αιμοσφαιρίων</w:t>
      </w:r>
      <w:r w:rsidRPr="00FD0E94">
        <w:rPr>
          <w:rFonts w:cs="Arial"/>
          <w:sz w:val="20"/>
          <w:szCs w:val="20"/>
          <w:lang w:val="el-GR"/>
        </w:rPr>
        <w:t xml:space="preserve">) </w:t>
      </w:r>
      <w:r>
        <w:rPr>
          <w:rFonts w:cs="Arial"/>
          <w:sz w:val="20"/>
          <w:szCs w:val="20"/>
          <w:lang w:val="el-GR"/>
        </w:rPr>
        <w:t>στο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δέρμα</w:t>
      </w:r>
      <w:r w:rsidRPr="00FD0E94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που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οδηγεί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στη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δημιουργία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επώδυνων</w:t>
      </w:r>
      <w:r w:rsidRPr="00FD0E94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άσηπτων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φλυκταινών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σε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όλο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το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σώμα. Η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πορεία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νόσου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ποικίλλει</w:t>
      </w:r>
      <w:r w:rsidRPr="00FD0E94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με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ορισμένους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ασθενείς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να</w:t>
      </w:r>
      <w:r w:rsidRPr="00FD0E94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παρουσιάζουν επεισόδια υποτροπής με επαναλαμβανόμενες εξάρσεις –που συχνά συνοδεύονται από πυρετό, κακουχία, κόπωση και κίνδυνο οργανικής ανεπάρκειας–, ενώ άλλοι ασθενείς υποφέρουν από μια επίμονη μορφή της νόσου με διαλείπουσες εξάρσεις</w:t>
      </w:r>
      <w:r w:rsidRPr="00057B25">
        <w:rPr>
          <w:rFonts w:cs="Arial"/>
          <w:sz w:val="20"/>
          <w:szCs w:val="20"/>
          <w:lang w:val="el-GR"/>
        </w:rPr>
        <w:t>.</w:t>
      </w:r>
      <w:r w:rsidRPr="00057B25">
        <w:rPr>
          <w:rFonts w:cs="Arial"/>
          <w:sz w:val="20"/>
          <w:szCs w:val="20"/>
          <w:vertAlign w:val="superscript"/>
          <w:lang w:val="el-GR"/>
        </w:rPr>
        <w:t xml:space="preserve"> </w:t>
      </w:r>
      <w:r w:rsidRPr="005115A1">
        <w:rPr>
          <w:rFonts w:cs="Arial"/>
          <w:sz w:val="20"/>
          <w:szCs w:val="20"/>
          <w:vertAlign w:val="superscript"/>
          <w:lang w:val="el-GR"/>
        </w:rPr>
        <w:t>5,6,</w:t>
      </w:r>
      <w:r w:rsidRPr="00924901">
        <w:rPr>
          <w:rFonts w:cs="Arial"/>
          <w:sz w:val="20"/>
          <w:szCs w:val="20"/>
          <w:vertAlign w:val="superscript"/>
        </w:rPr>
        <w:fldChar w:fldCharType="begin"/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  <w:lang w:val="en-US"/>
        </w:rPr>
        <w:instrText>NOTEREF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Pr="00924901">
        <w:rPr>
          <w:rFonts w:cs="Arial"/>
          <w:sz w:val="20"/>
          <w:szCs w:val="20"/>
          <w:vertAlign w:val="superscript"/>
          <w:lang w:val="en-US"/>
        </w:rPr>
        <w:instrText>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>202091763 \</w:instrText>
      </w:r>
      <w:r w:rsidRPr="00924901">
        <w:rPr>
          <w:rFonts w:cs="Arial"/>
          <w:sz w:val="20"/>
          <w:szCs w:val="20"/>
          <w:vertAlign w:val="superscript"/>
          <w:lang w:val="en-US"/>
        </w:rPr>
        <w:instrText>h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 \* </w:instrText>
      </w:r>
      <w:r w:rsidRPr="00924901">
        <w:rPr>
          <w:rFonts w:cs="Arial"/>
          <w:sz w:val="20"/>
          <w:szCs w:val="20"/>
          <w:vertAlign w:val="superscript"/>
        </w:rPr>
        <w:instrText>MERGEFORMAT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</w:rPr>
      </w:r>
      <w:r w:rsidRPr="00924901">
        <w:rPr>
          <w:rFonts w:cs="Arial"/>
          <w:sz w:val="20"/>
          <w:szCs w:val="20"/>
          <w:vertAlign w:val="superscript"/>
        </w:rPr>
        <w:fldChar w:fldCharType="separate"/>
      </w:r>
      <w:r w:rsidRPr="005115A1">
        <w:rPr>
          <w:rFonts w:cs="Arial"/>
          <w:sz w:val="20"/>
          <w:szCs w:val="20"/>
          <w:vertAlign w:val="superscript"/>
          <w:lang w:val="el-GR"/>
        </w:rPr>
        <w:t>7</w:t>
      </w:r>
      <w:r w:rsidRPr="00924901">
        <w:rPr>
          <w:rFonts w:cs="Arial"/>
          <w:sz w:val="20"/>
          <w:szCs w:val="20"/>
          <w:vertAlign w:val="superscript"/>
        </w:rPr>
        <w:fldChar w:fldCharType="end"/>
      </w:r>
      <w:r w:rsidRPr="005115A1">
        <w:rPr>
          <w:rFonts w:cs="Arial"/>
          <w:sz w:val="20"/>
          <w:szCs w:val="20"/>
          <w:vertAlign w:val="superscript"/>
          <w:lang w:val="el-GR"/>
        </w:rPr>
        <w:t>,</w:t>
      </w:r>
      <w:r w:rsidRPr="00924901">
        <w:rPr>
          <w:rFonts w:cs="Arial"/>
          <w:sz w:val="20"/>
          <w:szCs w:val="20"/>
          <w:vertAlign w:val="superscript"/>
        </w:rPr>
        <w:fldChar w:fldCharType="begin"/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</w:rPr>
        <w:instrText>NOTEREF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Pr="00924901">
        <w:rPr>
          <w:rFonts w:cs="Arial"/>
          <w:sz w:val="20"/>
          <w:szCs w:val="20"/>
          <w:vertAlign w:val="superscript"/>
        </w:rPr>
        <w:instrText>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>202091779 \</w:instrText>
      </w:r>
      <w:r w:rsidRPr="00924901">
        <w:rPr>
          <w:rFonts w:cs="Arial"/>
          <w:sz w:val="20"/>
          <w:szCs w:val="20"/>
          <w:vertAlign w:val="superscript"/>
        </w:rPr>
        <w:instrText>h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 \* </w:instrText>
      </w:r>
      <w:r w:rsidRPr="00924901">
        <w:rPr>
          <w:rFonts w:cs="Arial"/>
          <w:sz w:val="20"/>
          <w:szCs w:val="20"/>
          <w:vertAlign w:val="superscript"/>
        </w:rPr>
        <w:instrText>MERGEFORMAT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</w:rPr>
      </w:r>
      <w:r w:rsidRPr="00924901">
        <w:rPr>
          <w:rFonts w:cs="Arial"/>
          <w:sz w:val="20"/>
          <w:szCs w:val="20"/>
          <w:vertAlign w:val="superscript"/>
        </w:rPr>
        <w:fldChar w:fldCharType="separate"/>
      </w:r>
      <w:r w:rsidRPr="005115A1">
        <w:rPr>
          <w:rFonts w:cs="Arial"/>
          <w:sz w:val="20"/>
          <w:szCs w:val="20"/>
          <w:vertAlign w:val="superscript"/>
          <w:lang w:val="el-GR"/>
        </w:rPr>
        <w:t>8</w:t>
      </w:r>
      <w:r w:rsidRPr="00924901">
        <w:rPr>
          <w:rFonts w:cs="Arial"/>
          <w:sz w:val="20"/>
          <w:szCs w:val="20"/>
          <w:vertAlign w:val="superscript"/>
        </w:rPr>
        <w:fldChar w:fldCharType="end"/>
      </w:r>
      <w:r w:rsidRPr="005115A1">
        <w:rPr>
          <w:rFonts w:cs="Arial"/>
          <w:sz w:val="20"/>
          <w:szCs w:val="20"/>
          <w:vertAlign w:val="superscript"/>
          <w:lang w:val="el-GR"/>
        </w:rPr>
        <w:t>,</w:t>
      </w:r>
      <w:r w:rsidRPr="00924901">
        <w:rPr>
          <w:rFonts w:cs="Arial"/>
          <w:sz w:val="20"/>
          <w:szCs w:val="20"/>
          <w:vertAlign w:val="superscript"/>
        </w:rPr>
        <w:fldChar w:fldCharType="begin"/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</w:rPr>
        <w:instrText>NOTEREF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Pr="00924901">
        <w:rPr>
          <w:rFonts w:cs="Arial"/>
          <w:sz w:val="20"/>
          <w:szCs w:val="20"/>
          <w:vertAlign w:val="superscript"/>
        </w:rPr>
        <w:instrText>Ref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>202092360 \</w:instrText>
      </w:r>
      <w:r w:rsidRPr="00924901">
        <w:rPr>
          <w:rFonts w:cs="Arial"/>
          <w:sz w:val="20"/>
          <w:szCs w:val="20"/>
          <w:vertAlign w:val="superscript"/>
        </w:rPr>
        <w:instrText>h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 \* </w:instrText>
      </w:r>
      <w:r>
        <w:rPr>
          <w:rFonts w:cs="Arial"/>
          <w:sz w:val="20"/>
          <w:szCs w:val="20"/>
          <w:vertAlign w:val="superscript"/>
        </w:rPr>
        <w:instrText>MERGEFORMAT</w:instrText>
      </w:r>
      <w:r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Pr="00924901">
        <w:rPr>
          <w:rFonts w:cs="Arial"/>
          <w:sz w:val="20"/>
          <w:szCs w:val="20"/>
          <w:vertAlign w:val="superscript"/>
        </w:rPr>
      </w:r>
      <w:r w:rsidRPr="00924901">
        <w:rPr>
          <w:rFonts w:cs="Arial"/>
          <w:sz w:val="20"/>
          <w:szCs w:val="20"/>
          <w:vertAlign w:val="superscript"/>
        </w:rPr>
        <w:fldChar w:fldCharType="separate"/>
      </w:r>
      <w:r w:rsidRPr="005115A1">
        <w:rPr>
          <w:rFonts w:cs="Arial"/>
          <w:sz w:val="20"/>
          <w:szCs w:val="20"/>
          <w:vertAlign w:val="superscript"/>
          <w:lang w:val="el-GR"/>
        </w:rPr>
        <w:t>9</w:t>
      </w:r>
      <w:r w:rsidRPr="00924901">
        <w:rPr>
          <w:rFonts w:cs="Arial"/>
          <w:sz w:val="20"/>
          <w:szCs w:val="20"/>
          <w:vertAlign w:val="superscript"/>
        </w:rPr>
        <w:fldChar w:fldCharType="end"/>
      </w:r>
      <w:r w:rsidRPr="005115A1">
        <w:rPr>
          <w:rFonts w:cs="Arial"/>
          <w:sz w:val="20"/>
          <w:szCs w:val="20"/>
          <w:vertAlign w:val="superscript"/>
          <w:lang w:val="el-GR"/>
        </w:rPr>
        <w:t xml:space="preserve"> </w:t>
      </w:r>
      <w:r w:rsidR="00E35905" w:rsidRPr="005115A1">
        <w:rPr>
          <w:lang w:val="el-GR"/>
        </w:rPr>
        <w:br/>
      </w:r>
      <w:r w:rsidR="00E35905" w:rsidRPr="005115A1">
        <w:rPr>
          <w:lang w:val="el-GR"/>
        </w:rPr>
        <w:br/>
      </w:r>
      <w:r>
        <w:rPr>
          <w:rFonts w:cs="Arial"/>
          <w:color w:val="000000" w:themeColor="text1"/>
          <w:sz w:val="20"/>
          <w:szCs w:val="20"/>
          <w:lang w:val="el-GR"/>
        </w:rPr>
        <w:t>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 w:rsidRPr="00150608">
        <w:rPr>
          <w:rFonts w:cs="Arial"/>
          <w:color w:val="000000" w:themeColor="text1"/>
          <w:sz w:val="20"/>
          <w:szCs w:val="20"/>
          <w:lang w:val="el-GR"/>
        </w:rPr>
        <w:t>LEO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 w:rsidRPr="00150608">
        <w:rPr>
          <w:rFonts w:cs="Arial"/>
          <w:color w:val="000000" w:themeColor="text1"/>
          <w:sz w:val="20"/>
          <w:szCs w:val="20"/>
          <w:lang w:val="el-GR"/>
        </w:rPr>
        <w:t>Pharma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θα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είναι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υπεύθυνη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για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την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εμπορική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εκμετάλλευση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και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την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περαιτέρω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ανάπτυξη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του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150608">
        <w:rPr>
          <w:rFonts w:cs="Arial"/>
          <w:color w:val="000000" w:themeColor="text1"/>
          <w:sz w:val="20"/>
          <w:szCs w:val="20"/>
          <w:lang w:val="el-GR"/>
        </w:rPr>
        <w:t>Spevigo</w:t>
      </w:r>
      <w:proofErr w:type="spellEnd"/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®, </w:t>
      </w:r>
      <w:r>
        <w:rPr>
          <w:rFonts w:cs="Arial"/>
          <w:color w:val="000000" w:themeColor="text1"/>
          <w:sz w:val="20"/>
          <w:szCs w:val="20"/>
          <w:lang w:val="el-GR"/>
        </w:rPr>
        <w:lastRenderedPageBreak/>
        <w:t>αξιοποιώντας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την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παγκόσμια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εμπορική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της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πλατφόρμα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στην κλινική δερματολογία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, </w:t>
      </w:r>
      <w:r>
        <w:rPr>
          <w:rFonts w:cs="Arial"/>
          <w:color w:val="000000" w:themeColor="text1"/>
          <w:sz w:val="20"/>
          <w:szCs w:val="20"/>
          <w:lang w:val="el-GR"/>
        </w:rPr>
        <w:t>προκειμένου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να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επιταχύνει</w:t>
      </w:r>
      <w:r w:rsidR="008B08B9" w:rsidRPr="008B08B9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και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να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διευρύνει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την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πρόσβαση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στη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θεραπεία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>για</w:t>
      </w:r>
      <w:r w:rsidRPr="00FB0B1C">
        <w:rPr>
          <w:rFonts w:cs="Arial"/>
          <w:color w:val="000000" w:themeColor="text1"/>
          <w:sz w:val="20"/>
          <w:szCs w:val="20"/>
          <w:lang w:val="el-GR"/>
        </w:rPr>
        <w:t xml:space="preserve"> </w:t>
      </w:r>
      <w:r>
        <w:rPr>
          <w:rFonts w:cs="Arial"/>
          <w:color w:val="000000" w:themeColor="text1"/>
          <w:sz w:val="20"/>
          <w:szCs w:val="20"/>
          <w:lang w:val="el-GR"/>
        </w:rPr>
        <w:t xml:space="preserve">ασθενείς με γενικευμένη φλυκταινώδη ψωρίαση. </w:t>
      </w:r>
      <w:r w:rsidRPr="00150608">
        <w:rPr>
          <w:rFonts w:cs="Arial"/>
          <w:color w:val="000000" w:themeColor="text1"/>
          <w:sz w:val="20"/>
          <w:szCs w:val="20"/>
          <w:lang w:val="el-GR"/>
        </w:rPr>
        <w:t xml:space="preserve">Η </w:t>
      </w:r>
      <w:proofErr w:type="spellStart"/>
      <w:r w:rsidRPr="00150608">
        <w:rPr>
          <w:rFonts w:cs="Arial"/>
          <w:color w:val="000000" w:themeColor="text1"/>
          <w:sz w:val="20"/>
          <w:szCs w:val="20"/>
          <w:lang w:val="el-GR"/>
        </w:rPr>
        <w:t>σπεσολιμάμπη</w:t>
      </w:r>
      <w:proofErr w:type="spellEnd"/>
      <w:r w:rsidRPr="00150608">
        <w:rPr>
          <w:rFonts w:cs="Arial"/>
          <w:color w:val="000000" w:themeColor="text1"/>
          <w:sz w:val="20"/>
          <w:szCs w:val="20"/>
          <w:lang w:val="el-GR"/>
        </w:rPr>
        <w:t xml:space="preserve"> διερευνάται επίσης για τη θεραπεία άλλων δερματικών παθήσεων που οφείλονται σε ενεργοποίηση του άξονα IL</w:t>
      </w:r>
      <w:r w:rsidRPr="00150608">
        <w:rPr>
          <w:rFonts w:ascii="Cambria Math" w:hAnsi="Cambria Math" w:cs="Cambria Math"/>
          <w:color w:val="000000" w:themeColor="text1"/>
          <w:sz w:val="20"/>
          <w:szCs w:val="20"/>
          <w:lang w:val="el-GR"/>
        </w:rPr>
        <w:t>‑</w:t>
      </w:r>
      <w:r w:rsidRPr="00150608">
        <w:rPr>
          <w:rFonts w:cs="Arial"/>
          <w:color w:val="000000" w:themeColor="text1"/>
          <w:sz w:val="20"/>
          <w:szCs w:val="20"/>
          <w:lang w:val="el-GR"/>
        </w:rPr>
        <w:t xml:space="preserve">36, συμπεριλαμβανομένου του γαγγραινώδους </w:t>
      </w:r>
      <w:proofErr w:type="spellStart"/>
      <w:r w:rsidRPr="00150608">
        <w:rPr>
          <w:rFonts w:cs="Arial"/>
          <w:color w:val="000000" w:themeColor="text1"/>
          <w:sz w:val="20"/>
          <w:szCs w:val="20"/>
          <w:lang w:val="el-GR"/>
        </w:rPr>
        <w:t>πυοδέρματος</w:t>
      </w:r>
      <w:proofErr w:type="spellEnd"/>
      <w:r w:rsidRPr="00150608">
        <w:rPr>
          <w:rFonts w:cs="Arial"/>
          <w:color w:val="000000" w:themeColor="text1"/>
          <w:sz w:val="20"/>
          <w:szCs w:val="20"/>
          <w:lang w:val="el-GR"/>
        </w:rPr>
        <w:t>.</w:t>
      </w:r>
    </w:p>
    <w:p w14:paraId="24132948" w14:textId="77777777" w:rsidR="00924901" w:rsidRPr="00150608" w:rsidRDefault="00924901" w:rsidP="00924901">
      <w:pPr>
        <w:pStyle w:val="NormalWeb"/>
        <w:spacing w:line="240" w:lineRule="atLeast"/>
        <w:rPr>
          <w:rFonts w:ascii="Arial" w:hAnsi="Arial" w:cs="Arial"/>
          <w:color w:val="000000" w:themeColor="text1"/>
          <w:sz w:val="20"/>
          <w:szCs w:val="20"/>
          <w:lang w:val="el-GR"/>
        </w:rPr>
      </w:pPr>
    </w:p>
    <w:p w14:paraId="4FBE0720" w14:textId="0E237CB6" w:rsidR="00E133BE" w:rsidRPr="00150608" w:rsidRDefault="00E133BE" w:rsidP="00BC6437">
      <w:pPr>
        <w:rPr>
          <w:lang w:val="el-GR"/>
        </w:rPr>
      </w:pPr>
    </w:p>
    <w:p w14:paraId="2F6CB684" w14:textId="77777777" w:rsidR="00E133BE" w:rsidRPr="00150608" w:rsidRDefault="00E133BE" w:rsidP="00495CF6">
      <w:pPr>
        <w:rPr>
          <w:lang w:val="el-GR"/>
        </w:rPr>
      </w:pPr>
    </w:p>
    <w:p w14:paraId="6A281366" w14:textId="391F7AC2" w:rsidR="00665A5F" w:rsidRPr="005115A1" w:rsidRDefault="00AE003A" w:rsidP="00E40B1E">
      <w:pPr>
        <w:jc w:val="center"/>
        <w:rPr>
          <w:b/>
          <w:bCs/>
          <w:lang w:val="el-GR"/>
        </w:rPr>
      </w:pPr>
      <w:r w:rsidRPr="005115A1">
        <w:rPr>
          <w:b/>
          <w:bCs/>
          <w:lang w:val="el-GR"/>
        </w:rPr>
        <w:t xml:space="preserve">-- </w:t>
      </w:r>
      <w:r w:rsidR="005115A1">
        <w:rPr>
          <w:b/>
          <w:bCs/>
          <w:lang w:val="el-GR"/>
        </w:rPr>
        <w:t xml:space="preserve">ΤΕΛΟΣ </w:t>
      </w:r>
      <w:r w:rsidRPr="005115A1">
        <w:rPr>
          <w:b/>
          <w:bCs/>
          <w:lang w:val="el-GR"/>
        </w:rPr>
        <w:t>--</w:t>
      </w:r>
    </w:p>
    <w:p w14:paraId="22577FCB" w14:textId="77777777" w:rsidR="00F96914" w:rsidRPr="005115A1" w:rsidRDefault="00F96914" w:rsidP="00495CF6">
      <w:pPr>
        <w:rPr>
          <w:lang w:val="el-GR"/>
        </w:rPr>
      </w:pPr>
    </w:p>
    <w:p w14:paraId="124B1CC1" w14:textId="7EF198B5" w:rsidR="00E133BE" w:rsidRPr="005115A1" w:rsidRDefault="00E133BE" w:rsidP="00E133BE">
      <w:pPr>
        <w:ind w:right="-330"/>
        <w:rPr>
          <w:lang w:val="el-GR"/>
        </w:rPr>
      </w:pPr>
    </w:p>
    <w:p w14:paraId="11773341" w14:textId="77777777" w:rsidR="001B16C6" w:rsidRPr="005115A1" w:rsidRDefault="001B16C6" w:rsidP="00E133BE">
      <w:pPr>
        <w:ind w:right="-330"/>
        <w:rPr>
          <w:lang w:val="el-GR"/>
        </w:rPr>
      </w:pPr>
    </w:p>
    <w:p w14:paraId="49EF5384" w14:textId="77777777" w:rsidR="005115A1" w:rsidRPr="00C77E40" w:rsidRDefault="005115A1" w:rsidP="005115A1">
      <w:pPr>
        <w:pStyle w:val="NoSpacing"/>
        <w:spacing w:line="276" w:lineRule="auto"/>
        <w:ind w:right="-236"/>
        <w:jc w:val="both"/>
        <w:rPr>
          <w:b/>
          <w:sz w:val="20"/>
          <w:szCs w:val="20"/>
          <w:shd w:val="clear" w:color="auto" w:fill="FFFFFF"/>
          <w:lang w:val="el-GR"/>
        </w:rPr>
      </w:pPr>
      <w:r>
        <w:rPr>
          <w:b/>
          <w:sz w:val="20"/>
          <w:szCs w:val="20"/>
          <w:shd w:val="clear" w:color="auto" w:fill="FFFFFF"/>
          <w:lang w:val="el-GR"/>
        </w:rPr>
        <w:t>Σχετικά</w:t>
      </w:r>
      <w:r w:rsidRPr="00C77E40">
        <w:rPr>
          <w:b/>
          <w:sz w:val="20"/>
          <w:szCs w:val="20"/>
          <w:shd w:val="clear" w:color="auto" w:fill="FFFFFF"/>
          <w:lang w:val="el-GR"/>
        </w:rPr>
        <w:t xml:space="preserve"> </w:t>
      </w:r>
      <w:r>
        <w:rPr>
          <w:b/>
          <w:sz w:val="20"/>
          <w:szCs w:val="20"/>
          <w:shd w:val="clear" w:color="auto" w:fill="FFFFFF"/>
          <w:lang w:val="el-GR"/>
        </w:rPr>
        <w:t>με</w:t>
      </w:r>
      <w:r w:rsidRPr="00C77E40">
        <w:rPr>
          <w:b/>
          <w:sz w:val="20"/>
          <w:szCs w:val="20"/>
          <w:shd w:val="clear" w:color="auto" w:fill="FFFFFF"/>
          <w:lang w:val="el-GR"/>
        </w:rPr>
        <w:t xml:space="preserve"> </w:t>
      </w:r>
      <w:r>
        <w:rPr>
          <w:b/>
          <w:sz w:val="20"/>
          <w:szCs w:val="20"/>
          <w:shd w:val="clear" w:color="auto" w:fill="FFFFFF"/>
          <w:lang w:val="el-GR"/>
        </w:rPr>
        <w:t>το</w:t>
      </w:r>
      <w:r w:rsidRPr="00C77E40">
        <w:rPr>
          <w:b/>
          <w:sz w:val="20"/>
          <w:szCs w:val="20"/>
          <w:shd w:val="clear" w:color="auto" w:fill="FFFFFF"/>
          <w:lang w:val="el-GR"/>
        </w:rPr>
        <w:t xml:space="preserve"> </w:t>
      </w:r>
      <w:proofErr w:type="spellStart"/>
      <w:r>
        <w:rPr>
          <w:b/>
          <w:sz w:val="20"/>
          <w:szCs w:val="20"/>
          <w:shd w:val="clear" w:color="auto" w:fill="FFFFFF"/>
          <w:lang w:val="en-US"/>
        </w:rPr>
        <w:t>Spevigo</w:t>
      </w:r>
      <w:proofErr w:type="spellEnd"/>
      <w:r w:rsidRPr="00C77E40">
        <w:rPr>
          <w:b/>
          <w:sz w:val="20"/>
          <w:szCs w:val="20"/>
          <w:shd w:val="clear" w:color="auto" w:fill="FFFFFF"/>
          <w:lang w:val="el-GR"/>
        </w:rPr>
        <w:t>®</w:t>
      </w:r>
    </w:p>
    <w:p w14:paraId="0B51FC98" w14:textId="4965C6D8" w:rsidR="006E44B6" w:rsidRPr="005115A1" w:rsidRDefault="005115A1" w:rsidP="008D6FF6">
      <w:pPr>
        <w:pStyle w:val="NoSpacing"/>
        <w:jc w:val="both"/>
        <w:rPr>
          <w:rFonts w:cs="Arial"/>
          <w:sz w:val="20"/>
          <w:szCs w:val="20"/>
          <w:lang w:val="el-GR"/>
        </w:rPr>
      </w:pPr>
      <w:r>
        <w:rPr>
          <w:rFonts w:cs="Arial"/>
          <w:sz w:val="20"/>
          <w:szCs w:val="20"/>
          <w:lang w:val="el-GR"/>
        </w:rPr>
        <w:t>Το</w:t>
      </w:r>
      <w:r w:rsidRPr="0062249E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</w:rPr>
        <w:t>Spevigo</w:t>
      </w:r>
      <w:proofErr w:type="spellEnd"/>
      <w:r w:rsidRPr="0062249E">
        <w:rPr>
          <w:rFonts w:cs="Arial"/>
          <w:sz w:val="20"/>
          <w:szCs w:val="20"/>
          <w:lang w:val="el-GR"/>
        </w:rPr>
        <w:t xml:space="preserve">® </w:t>
      </w:r>
      <w:r w:rsidRPr="009168CF">
        <w:rPr>
          <w:rFonts w:cs="Arial"/>
          <w:sz w:val="20"/>
          <w:szCs w:val="20"/>
          <w:lang w:val="el-GR"/>
        </w:rPr>
        <w:t xml:space="preserve"> είναι ένα </w:t>
      </w:r>
      <w:proofErr w:type="spellStart"/>
      <w:r w:rsidRPr="009168CF">
        <w:rPr>
          <w:rFonts w:cs="Arial"/>
          <w:sz w:val="20"/>
          <w:szCs w:val="20"/>
          <w:lang w:val="el-GR"/>
        </w:rPr>
        <w:t>εξανθρωποποιημένο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ανταγωνιστικό </w:t>
      </w:r>
      <w:proofErr w:type="spellStart"/>
      <w:r w:rsidRPr="009168CF">
        <w:rPr>
          <w:rFonts w:cs="Arial"/>
          <w:sz w:val="20"/>
          <w:szCs w:val="20"/>
          <w:lang w:val="el-GR"/>
        </w:rPr>
        <w:t>μονοκλωνικό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αντίσωμα </w:t>
      </w:r>
      <w:proofErr w:type="spellStart"/>
      <w:r w:rsidRPr="009168CF">
        <w:rPr>
          <w:rFonts w:cs="Arial"/>
          <w:sz w:val="20"/>
          <w:szCs w:val="20"/>
          <w:lang w:val="el-GR"/>
        </w:rPr>
        <w:t>ανοσοσφαιρίνης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G1</w:t>
      </w:r>
      <w:r w:rsidR="008B08B9" w:rsidRPr="008B08B9">
        <w:rPr>
          <w:rFonts w:cs="Arial"/>
          <w:sz w:val="20"/>
          <w:szCs w:val="20"/>
          <w:lang w:val="el-GR"/>
        </w:rPr>
        <w:t xml:space="preserve"> </w:t>
      </w:r>
      <w:r w:rsidRPr="009168CF">
        <w:rPr>
          <w:rFonts w:cs="Arial"/>
          <w:sz w:val="20"/>
          <w:szCs w:val="20"/>
          <w:lang w:val="el-GR"/>
        </w:rPr>
        <w:t xml:space="preserve">(IgG1) που αποκλείει τη σηματοδότηση του υποδοχέα της </w:t>
      </w:r>
      <w:proofErr w:type="spellStart"/>
      <w:r w:rsidRPr="009168CF">
        <w:rPr>
          <w:rFonts w:cs="Arial"/>
          <w:sz w:val="20"/>
          <w:szCs w:val="20"/>
          <w:lang w:val="el-GR"/>
        </w:rPr>
        <w:t>ιντερλευκίνης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36 (IL-36)</w:t>
      </w:r>
      <w:r>
        <w:rPr>
          <w:rFonts w:cs="Arial"/>
          <w:sz w:val="20"/>
          <w:szCs w:val="20"/>
          <w:lang w:val="el-GR"/>
        </w:rPr>
        <w:t>,</w:t>
      </w:r>
      <w:r w:rsidRPr="009168CF">
        <w:rPr>
          <w:lang w:val="el-GR"/>
        </w:rPr>
        <w:t xml:space="preserve"> </w:t>
      </w:r>
      <w:r w:rsidRPr="009168CF">
        <w:rPr>
          <w:rFonts w:cs="Arial"/>
          <w:sz w:val="20"/>
          <w:szCs w:val="20"/>
          <w:lang w:val="el-GR"/>
        </w:rPr>
        <w:t xml:space="preserve">μιας βασικής οδού σηματοδότησης στο ανοσοποιητικό σύστημα που εμπλέκεται στην </w:t>
      </w:r>
      <w:proofErr w:type="spellStart"/>
      <w:r w:rsidRPr="009168CF">
        <w:rPr>
          <w:rFonts w:cs="Arial"/>
          <w:sz w:val="20"/>
          <w:szCs w:val="20"/>
          <w:lang w:val="el-GR"/>
        </w:rPr>
        <w:t>παθογένεση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διάφορων</w:t>
      </w:r>
      <w:r w:rsidRPr="0062249E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αυτοφλεγμονωδών</w:t>
      </w:r>
      <w:proofErr w:type="spellEnd"/>
      <w:r w:rsidRPr="0062249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νόσων</w:t>
      </w:r>
      <w:r w:rsidRPr="0062249E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συμπεριλαμβανομένης</w:t>
      </w:r>
      <w:r w:rsidRPr="0062249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62249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γενικευμένης</w:t>
      </w:r>
      <w:r w:rsidRPr="0062249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φλυκταινώδους</w:t>
      </w:r>
      <w:r w:rsidRPr="0062249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ψωρίασης</w:t>
      </w:r>
      <w:r w:rsidRPr="0062249E">
        <w:rPr>
          <w:rFonts w:cs="Arial"/>
          <w:sz w:val="20"/>
          <w:szCs w:val="20"/>
          <w:lang w:val="el-GR"/>
        </w:rPr>
        <w:t>.</w:t>
      </w:r>
      <w:r w:rsidRPr="009168CF">
        <w:rPr>
          <w:lang w:val="el-GR"/>
        </w:rPr>
        <w:t xml:space="preserve"> </w:t>
      </w:r>
      <w:r w:rsidRPr="009168CF">
        <w:rPr>
          <w:rFonts w:cs="Arial"/>
          <w:sz w:val="20"/>
          <w:szCs w:val="20"/>
          <w:lang w:val="el-GR"/>
        </w:rPr>
        <w:t xml:space="preserve">Πρόκειται για την πρώτη </w:t>
      </w:r>
      <w:proofErr w:type="spellStart"/>
      <w:r w:rsidRPr="009168CF">
        <w:rPr>
          <w:rFonts w:cs="Arial"/>
          <w:sz w:val="20"/>
          <w:szCs w:val="20"/>
          <w:lang w:val="el-GR"/>
        </w:rPr>
        <w:t>στοχευμένη</w:t>
      </w:r>
      <w:proofErr w:type="spellEnd"/>
      <w:r w:rsidRPr="009168CF">
        <w:rPr>
          <w:rFonts w:cs="Arial"/>
          <w:sz w:val="20"/>
          <w:szCs w:val="20"/>
          <w:lang w:val="el-GR"/>
        </w:rPr>
        <w:t xml:space="preserve"> θεραπεία της γενικευμένης φλυκταινώδους ψωρίασης, η οποία έχει αξιολογηθεί στο πλαίσιο του μεγαλύτερου κλινικού προγράμματος ειδικά σχεδιασμένου για ασθενείς με γενικευμένη φλυκταινώδη ψωρίαση</w:t>
      </w:r>
      <w:r w:rsidR="00AC2364" w:rsidRPr="005115A1">
        <w:rPr>
          <w:rFonts w:cs="Arial"/>
          <w:sz w:val="20"/>
          <w:szCs w:val="20"/>
          <w:lang w:val="el-GR"/>
        </w:rPr>
        <w:t>.</w:t>
      </w:r>
      <w:r w:rsidR="007205A1" w:rsidRPr="000936C3">
        <w:rPr>
          <w:rFonts w:cs="Arial"/>
          <w:sz w:val="20"/>
          <w:szCs w:val="20"/>
          <w:vertAlign w:val="superscript"/>
        </w:rPr>
        <w:fldChar w:fldCharType="begin"/>
      </w:r>
      <w:r w:rsidR="007205A1"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 w:rsidRPr="000936C3">
        <w:rPr>
          <w:rFonts w:cs="Arial"/>
          <w:sz w:val="20"/>
          <w:szCs w:val="20"/>
          <w:vertAlign w:val="superscript"/>
        </w:rPr>
        <w:instrText>NOTEREF</w:instrText>
      </w:r>
      <w:r w:rsidR="007205A1" w:rsidRPr="005115A1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="007205A1" w:rsidRPr="000936C3">
        <w:rPr>
          <w:rFonts w:cs="Arial"/>
          <w:sz w:val="20"/>
          <w:szCs w:val="20"/>
          <w:vertAlign w:val="superscript"/>
        </w:rPr>
        <w:instrText>Ref</w:instrText>
      </w:r>
      <w:r w:rsidR="007205A1" w:rsidRPr="005115A1">
        <w:rPr>
          <w:rFonts w:cs="Arial"/>
          <w:sz w:val="20"/>
          <w:szCs w:val="20"/>
          <w:vertAlign w:val="superscript"/>
          <w:lang w:val="el-GR"/>
        </w:rPr>
        <w:instrText>202091374 \</w:instrText>
      </w:r>
      <w:r w:rsidR="007205A1" w:rsidRPr="000936C3">
        <w:rPr>
          <w:rFonts w:cs="Arial"/>
          <w:sz w:val="20"/>
          <w:szCs w:val="20"/>
          <w:vertAlign w:val="superscript"/>
        </w:rPr>
        <w:instrText>h</w:instrText>
      </w:r>
      <w:r w:rsidR="007205A1" w:rsidRPr="005115A1">
        <w:rPr>
          <w:rFonts w:cs="Arial"/>
          <w:sz w:val="20"/>
          <w:szCs w:val="20"/>
          <w:vertAlign w:val="superscript"/>
          <w:lang w:val="el-GR"/>
        </w:rPr>
        <w:instrText xml:space="preserve">  \* </w:instrText>
      </w:r>
      <w:r w:rsidR="007205A1">
        <w:rPr>
          <w:rFonts w:cs="Arial"/>
          <w:sz w:val="20"/>
          <w:szCs w:val="20"/>
          <w:vertAlign w:val="superscript"/>
        </w:rPr>
        <w:instrText>MERGEFORMAT</w:instrText>
      </w:r>
      <w:r w:rsidR="007205A1" w:rsidRPr="005115A1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 w:rsidRPr="000936C3">
        <w:rPr>
          <w:rFonts w:cs="Arial"/>
          <w:sz w:val="20"/>
          <w:szCs w:val="20"/>
          <w:vertAlign w:val="superscript"/>
        </w:rPr>
      </w:r>
      <w:r w:rsidR="007205A1" w:rsidRPr="000936C3">
        <w:rPr>
          <w:rFonts w:cs="Arial"/>
          <w:sz w:val="20"/>
          <w:szCs w:val="20"/>
          <w:vertAlign w:val="superscript"/>
        </w:rPr>
        <w:fldChar w:fldCharType="separate"/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t>1</w:t>
      </w:r>
      <w:r w:rsidR="007205A1" w:rsidRPr="000936C3">
        <w:rPr>
          <w:rFonts w:cs="Arial"/>
          <w:sz w:val="20"/>
          <w:szCs w:val="20"/>
          <w:vertAlign w:val="superscript"/>
        </w:rPr>
        <w:fldChar w:fldCharType="end"/>
      </w:r>
      <w:r w:rsidR="00150608">
        <w:rPr>
          <w:rFonts w:cs="Arial"/>
          <w:sz w:val="20"/>
          <w:szCs w:val="20"/>
          <w:vertAlign w:val="superscript"/>
          <w:lang w:val="el-GR"/>
        </w:rPr>
        <w:t>,</w:t>
      </w:r>
      <w:r w:rsidR="007205A1">
        <w:rPr>
          <w:rFonts w:cs="Arial"/>
          <w:sz w:val="20"/>
          <w:szCs w:val="20"/>
          <w:vertAlign w:val="superscript"/>
        </w:rPr>
        <w:fldChar w:fldCharType="begin"/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>
        <w:rPr>
          <w:rFonts w:cs="Arial"/>
          <w:sz w:val="20"/>
          <w:szCs w:val="20"/>
          <w:vertAlign w:val="superscript"/>
        </w:rPr>
        <w:instrText>NOTEREF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="007205A1">
        <w:rPr>
          <w:rFonts w:cs="Arial"/>
          <w:sz w:val="20"/>
          <w:szCs w:val="20"/>
          <w:vertAlign w:val="superscript"/>
        </w:rPr>
        <w:instrText>Ref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>202091486 \</w:instrText>
      </w:r>
      <w:r w:rsidR="007205A1">
        <w:rPr>
          <w:rFonts w:cs="Arial"/>
          <w:sz w:val="20"/>
          <w:szCs w:val="20"/>
          <w:vertAlign w:val="superscript"/>
        </w:rPr>
        <w:instrText>h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8D6FF6" w:rsidRPr="00ED1DC0">
        <w:rPr>
          <w:rFonts w:cs="Arial"/>
          <w:sz w:val="20"/>
          <w:szCs w:val="20"/>
          <w:vertAlign w:val="superscript"/>
          <w:lang w:val="el-GR"/>
        </w:rPr>
        <w:instrText xml:space="preserve"> \* </w:instrText>
      </w:r>
      <w:r w:rsidR="008D6FF6">
        <w:rPr>
          <w:rFonts w:cs="Arial"/>
          <w:sz w:val="20"/>
          <w:szCs w:val="20"/>
          <w:vertAlign w:val="superscript"/>
        </w:rPr>
        <w:instrText>MERGEFORMAT</w:instrText>
      </w:r>
      <w:r w:rsidR="008D6FF6" w:rsidRPr="00ED1DC0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>
        <w:rPr>
          <w:rFonts w:cs="Arial"/>
          <w:sz w:val="20"/>
          <w:szCs w:val="20"/>
          <w:vertAlign w:val="superscript"/>
        </w:rPr>
      </w:r>
      <w:r w:rsidR="007205A1">
        <w:rPr>
          <w:rFonts w:cs="Arial"/>
          <w:sz w:val="20"/>
          <w:szCs w:val="20"/>
          <w:vertAlign w:val="superscript"/>
        </w:rPr>
        <w:fldChar w:fldCharType="separate"/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t>2</w:t>
      </w:r>
      <w:r w:rsidR="007205A1">
        <w:rPr>
          <w:rFonts w:cs="Arial"/>
          <w:sz w:val="20"/>
          <w:szCs w:val="20"/>
          <w:vertAlign w:val="superscript"/>
        </w:rPr>
        <w:fldChar w:fldCharType="end"/>
      </w:r>
      <w:r w:rsidR="00150608">
        <w:rPr>
          <w:rFonts w:cs="Arial"/>
          <w:sz w:val="20"/>
          <w:szCs w:val="20"/>
          <w:vertAlign w:val="superscript"/>
          <w:lang w:val="el-GR"/>
        </w:rPr>
        <w:t>,</w:t>
      </w:r>
      <w:r w:rsidR="007205A1">
        <w:rPr>
          <w:rFonts w:cs="Arial"/>
          <w:sz w:val="20"/>
          <w:szCs w:val="20"/>
          <w:vertAlign w:val="superscript"/>
        </w:rPr>
        <w:fldChar w:fldCharType="begin"/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>
        <w:rPr>
          <w:rFonts w:cs="Arial"/>
          <w:sz w:val="20"/>
          <w:szCs w:val="20"/>
          <w:vertAlign w:val="superscript"/>
        </w:rPr>
        <w:instrText>NOTEREF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_</w:instrText>
      </w:r>
      <w:r w:rsidR="007205A1">
        <w:rPr>
          <w:rFonts w:cs="Arial"/>
          <w:sz w:val="20"/>
          <w:szCs w:val="20"/>
          <w:vertAlign w:val="superscript"/>
        </w:rPr>
        <w:instrText>Ref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>202091503 \</w:instrText>
      </w:r>
      <w:r w:rsidR="007205A1">
        <w:rPr>
          <w:rFonts w:cs="Arial"/>
          <w:sz w:val="20"/>
          <w:szCs w:val="20"/>
          <w:vertAlign w:val="superscript"/>
        </w:rPr>
        <w:instrText>h</w:instrText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8D6FF6" w:rsidRPr="00ED1DC0">
        <w:rPr>
          <w:rFonts w:cs="Arial"/>
          <w:sz w:val="20"/>
          <w:szCs w:val="20"/>
          <w:vertAlign w:val="superscript"/>
          <w:lang w:val="el-GR"/>
        </w:rPr>
        <w:instrText xml:space="preserve"> \* </w:instrText>
      </w:r>
      <w:r w:rsidR="008D6FF6">
        <w:rPr>
          <w:rFonts w:cs="Arial"/>
          <w:sz w:val="20"/>
          <w:szCs w:val="20"/>
          <w:vertAlign w:val="superscript"/>
        </w:rPr>
        <w:instrText>MERGEFORMAT</w:instrText>
      </w:r>
      <w:r w:rsidR="008D6FF6" w:rsidRPr="00ED1DC0">
        <w:rPr>
          <w:rFonts w:cs="Arial"/>
          <w:sz w:val="20"/>
          <w:szCs w:val="20"/>
          <w:vertAlign w:val="superscript"/>
          <w:lang w:val="el-GR"/>
        </w:rPr>
        <w:instrText xml:space="preserve"> </w:instrText>
      </w:r>
      <w:r w:rsidR="007205A1">
        <w:rPr>
          <w:rFonts w:cs="Arial"/>
          <w:sz w:val="20"/>
          <w:szCs w:val="20"/>
          <w:vertAlign w:val="superscript"/>
        </w:rPr>
      </w:r>
      <w:r w:rsidR="007205A1">
        <w:rPr>
          <w:rFonts w:cs="Arial"/>
          <w:sz w:val="20"/>
          <w:szCs w:val="20"/>
          <w:vertAlign w:val="superscript"/>
        </w:rPr>
        <w:fldChar w:fldCharType="separate"/>
      </w:r>
      <w:r w:rsidR="007205A1" w:rsidRPr="00A91EFC">
        <w:rPr>
          <w:rFonts w:cs="Arial"/>
          <w:sz w:val="20"/>
          <w:szCs w:val="20"/>
          <w:vertAlign w:val="superscript"/>
          <w:lang w:val="el-GR"/>
        </w:rPr>
        <w:t>3</w:t>
      </w:r>
      <w:r w:rsidR="007205A1">
        <w:rPr>
          <w:rFonts w:cs="Arial"/>
          <w:sz w:val="20"/>
          <w:szCs w:val="20"/>
          <w:vertAlign w:val="superscript"/>
        </w:rPr>
        <w:fldChar w:fldCharType="end"/>
      </w:r>
      <w:r w:rsidR="00425EC2" w:rsidRPr="00A91EFC">
        <w:rPr>
          <w:rFonts w:cs="Arial"/>
          <w:sz w:val="20"/>
          <w:szCs w:val="20"/>
          <w:lang w:val="el-GR"/>
        </w:rPr>
        <w:t xml:space="preserve"> </w:t>
      </w:r>
    </w:p>
    <w:p w14:paraId="15899289" w14:textId="635411C8" w:rsidR="00AC2364" w:rsidRPr="00A91EFC" w:rsidRDefault="00AC2364" w:rsidP="00AC2364">
      <w:pPr>
        <w:pStyle w:val="NoSpacing"/>
        <w:rPr>
          <w:rFonts w:cs="Arial"/>
          <w:sz w:val="20"/>
          <w:szCs w:val="20"/>
          <w:lang w:val="el-GR"/>
        </w:rPr>
      </w:pPr>
    </w:p>
    <w:p w14:paraId="4C4558BB" w14:textId="77777777" w:rsidR="00AC2364" w:rsidRPr="00A91EFC" w:rsidRDefault="00AC2364" w:rsidP="00AC2364">
      <w:pPr>
        <w:pStyle w:val="NoSpacing"/>
        <w:rPr>
          <w:rFonts w:cs="Arial"/>
          <w:sz w:val="20"/>
          <w:szCs w:val="20"/>
          <w:lang w:val="el-GR"/>
        </w:rPr>
      </w:pPr>
    </w:p>
    <w:p w14:paraId="58F13BDC" w14:textId="77777777" w:rsidR="00A91EFC" w:rsidRDefault="00A91EFC" w:rsidP="00A91EFC">
      <w:pPr>
        <w:pStyle w:val="NoSpacing"/>
        <w:rPr>
          <w:rFonts w:cs="Arial"/>
          <w:b/>
          <w:bCs/>
          <w:sz w:val="20"/>
          <w:szCs w:val="20"/>
          <w:lang w:val="el-GR"/>
        </w:rPr>
      </w:pPr>
    </w:p>
    <w:p w14:paraId="39925B10" w14:textId="77777777" w:rsidR="00A91EFC" w:rsidRPr="00DF5C3C" w:rsidRDefault="00A91EFC" w:rsidP="00A91EFC">
      <w:pPr>
        <w:pStyle w:val="NoSpacing"/>
        <w:spacing w:line="276" w:lineRule="auto"/>
        <w:ind w:right="-236"/>
        <w:jc w:val="both"/>
        <w:rPr>
          <w:rFonts w:cs="Arial"/>
          <w:b/>
          <w:bCs/>
          <w:sz w:val="20"/>
          <w:szCs w:val="20"/>
          <w:lang w:val="el-GR"/>
        </w:rPr>
      </w:pPr>
      <w:r>
        <w:rPr>
          <w:rFonts w:cs="Arial"/>
          <w:b/>
          <w:bCs/>
          <w:sz w:val="20"/>
          <w:szCs w:val="20"/>
          <w:lang w:val="el-GR"/>
        </w:rPr>
        <w:t>Σχετικά</w:t>
      </w:r>
      <w:r w:rsidRPr="00DF5C3C">
        <w:rPr>
          <w:rFonts w:cs="Arial"/>
          <w:b/>
          <w:bCs/>
          <w:sz w:val="20"/>
          <w:szCs w:val="20"/>
          <w:lang w:val="el-GR"/>
        </w:rPr>
        <w:t xml:space="preserve"> </w:t>
      </w:r>
      <w:r>
        <w:rPr>
          <w:rFonts w:cs="Arial"/>
          <w:b/>
          <w:bCs/>
          <w:sz w:val="20"/>
          <w:szCs w:val="20"/>
          <w:lang w:val="el-GR"/>
        </w:rPr>
        <w:t>με</w:t>
      </w:r>
      <w:r w:rsidRPr="00DF5C3C">
        <w:rPr>
          <w:rFonts w:cs="Arial"/>
          <w:b/>
          <w:bCs/>
          <w:sz w:val="20"/>
          <w:szCs w:val="20"/>
          <w:lang w:val="el-GR"/>
        </w:rPr>
        <w:t xml:space="preserve"> </w:t>
      </w:r>
      <w:r>
        <w:rPr>
          <w:rFonts w:cs="Arial"/>
          <w:b/>
          <w:bCs/>
          <w:sz w:val="20"/>
          <w:szCs w:val="20"/>
          <w:lang w:val="el-GR"/>
        </w:rPr>
        <w:t>τη</w:t>
      </w:r>
      <w:r w:rsidRPr="00DF5C3C">
        <w:rPr>
          <w:rFonts w:cs="Arial"/>
          <w:b/>
          <w:bCs/>
          <w:sz w:val="20"/>
          <w:szCs w:val="20"/>
          <w:lang w:val="el-GR"/>
        </w:rPr>
        <w:t xml:space="preserve"> </w:t>
      </w:r>
      <w:r>
        <w:rPr>
          <w:rFonts w:cs="Arial"/>
          <w:b/>
          <w:bCs/>
          <w:sz w:val="20"/>
          <w:szCs w:val="20"/>
          <w:lang w:val="el-GR"/>
        </w:rPr>
        <w:t>γενικευμένη</w:t>
      </w:r>
      <w:r w:rsidRPr="00DF5C3C">
        <w:rPr>
          <w:rFonts w:cs="Arial"/>
          <w:b/>
          <w:bCs/>
          <w:sz w:val="20"/>
          <w:szCs w:val="20"/>
          <w:lang w:val="el-GR"/>
        </w:rPr>
        <w:t xml:space="preserve"> </w:t>
      </w:r>
      <w:r>
        <w:rPr>
          <w:rFonts w:cs="Arial"/>
          <w:b/>
          <w:bCs/>
          <w:sz w:val="20"/>
          <w:szCs w:val="20"/>
          <w:lang w:val="el-GR"/>
        </w:rPr>
        <w:t>φλυκταινώδη</w:t>
      </w:r>
      <w:r w:rsidRPr="00DF5C3C">
        <w:rPr>
          <w:rFonts w:cs="Arial"/>
          <w:b/>
          <w:bCs/>
          <w:sz w:val="20"/>
          <w:szCs w:val="20"/>
          <w:lang w:val="el-GR"/>
        </w:rPr>
        <w:t xml:space="preserve"> </w:t>
      </w:r>
      <w:r>
        <w:rPr>
          <w:rFonts w:cs="Arial"/>
          <w:b/>
          <w:bCs/>
          <w:sz w:val="20"/>
          <w:szCs w:val="20"/>
          <w:lang w:val="el-GR"/>
        </w:rPr>
        <w:t>ψωρίαση</w:t>
      </w:r>
    </w:p>
    <w:p w14:paraId="122037D4" w14:textId="17F8D6AD" w:rsidR="007205A1" w:rsidRPr="00A91EFC" w:rsidRDefault="00A91EFC" w:rsidP="008D6FF6">
      <w:pPr>
        <w:pStyle w:val="NoSpacing"/>
        <w:jc w:val="both"/>
        <w:rPr>
          <w:rFonts w:cs="Arial"/>
          <w:sz w:val="20"/>
          <w:szCs w:val="20"/>
          <w:lang w:val="el-GR"/>
        </w:rPr>
        <w:sectPr w:rsidR="007205A1" w:rsidRPr="00A91EFC" w:rsidSect="009561AB">
          <w:endnotePr>
            <w:numFmt w:val="decimal"/>
          </w:endnotePr>
          <w:type w:val="continuous"/>
          <w:pgSz w:w="11906" w:h="16838" w:code="9"/>
          <w:pgMar w:top="851" w:right="851" w:bottom="1474" w:left="851" w:header="567" w:footer="720" w:gutter="0"/>
          <w:cols w:space="425"/>
          <w:titlePg/>
          <w:docGrid w:linePitch="360"/>
        </w:sectPr>
      </w:pPr>
      <w:r>
        <w:rPr>
          <w:rFonts w:cs="Arial"/>
          <w:sz w:val="20"/>
          <w:szCs w:val="20"/>
          <w:lang w:val="el-GR"/>
        </w:rPr>
        <w:t>Η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φλυκταινώδης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είναι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μια</w:t>
      </w:r>
      <w:r w:rsidRPr="009E65B9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χρόνια</w:t>
      </w:r>
      <w:r w:rsidRPr="009E65B9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ετερογενής</w:t>
      </w:r>
      <w:r w:rsidRPr="009E65B9">
        <w:rPr>
          <w:rFonts w:cs="Arial"/>
          <w:sz w:val="20"/>
          <w:szCs w:val="20"/>
          <w:lang w:val="el-GR"/>
        </w:rPr>
        <w:t xml:space="preserve">, </w:t>
      </w:r>
      <w:proofErr w:type="spellStart"/>
      <w:r>
        <w:rPr>
          <w:rFonts w:cs="Arial"/>
          <w:sz w:val="20"/>
          <w:szCs w:val="20"/>
          <w:lang w:val="el-GR"/>
        </w:rPr>
        <w:t>ουδετεροφιλική</w:t>
      </w:r>
      <w:proofErr w:type="spellEnd"/>
      <w:r>
        <w:rPr>
          <w:rFonts w:cs="Arial"/>
          <w:sz w:val="20"/>
          <w:szCs w:val="20"/>
          <w:lang w:val="el-GR"/>
        </w:rPr>
        <w:t xml:space="preserve"> φλεγμονώδης νόσος που σχετίζεται με δερματικές και συστηματικές νόσους και διαφέρει από την ψωρίαση κατά πλάκας.</w:t>
      </w:r>
      <w:r w:rsidR="00D64633" w:rsidRPr="00D64633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Η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φλυκταινώδης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αναγνωρίζεται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ως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ξεχωριστή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κλινική</w:t>
      </w:r>
      <w:r w:rsidRPr="001E4801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 xml:space="preserve">οντότητα από τις άλλες μορφές ψωρίασης. </w:t>
      </w:r>
      <w:r w:rsidRPr="00724529">
        <w:rPr>
          <w:rFonts w:cs="Arial"/>
          <w:sz w:val="20"/>
          <w:szCs w:val="20"/>
          <w:lang w:val="el-GR"/>
        </w:rPr>
        <w:t>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οδός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A91EFC">
        <w:rPr>
          <w:rFonts w:cs="Arial"/>
          <w:sz w:val="20"/>
          <w:szCs w:val="20"/>
          <w:lang w:val="en-US"/>
        </w:rPr>
        <w:t>IL</w:t>
      </w:r>
      <w:r w:rsidRPr="00A91EFC">
        <w:rPr>
          <w:rFonts w:ascii="Cambria Math" w:hAnsi="Cambria Math" w:cs="Cambria Math"/>
          <w:sz w:val="20"/>
          <w:szCs w:val="20"/>
          <w:lang w:val="el-GR"/>
        </w:rPr>
        <w:t>‑</w:t>
      </w:r>
      <w:r w:rsidRPr="00A91EFC">
        <w:rPr>
          <w:rFonts w:cs="Arial"/>
          <w:sz w:val="20"/>
          <w:szCs w:val="20"/>
          <w:lang w:val="el-GR"/>
        </w:rPr>
        <w:t xml:space="preserve">36 </w:t>
      </w:r>
      <w:r w:rsidRPr="00724529">
        <w:rPr>
          <w:rFonts w:cs="Arial"/>
          <w:sz w:val="20"/>
          <w:szCs w:val="20"/>
          <w:lang w:val="el-GR"/>
        </w:rPr>
        <w:t>αποτελεί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κρίσιμο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μονοπάτι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στην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proofErr w:type="spellStart"/>
      <w:r w:rsidRPr="00724529">
        <w:rPr>
          <w:rFonts w:cs="Arial"/>
          <w:sz w:val="20"/>
          <w:szCs w:val="20"/>
          <w:lang w:val="el-GR"/>
        </w:rPr>
        <w:t>παθογένεση</w:t>
      </w:r>
      <w:proofErr w:type="spellEnd"/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της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γενικευμένης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φλυκταινώδους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ψωρίασης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και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λειτουργεί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ως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καθοριστικός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παράγοντας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για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την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ανταπόκριση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σε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θεραπευτικές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 w:rsidRPr="00724529">
        <w:rPr>
          <w:rFonts w:cs="Arial"/>
          <w:sz w:val="20"/>
          <w:szCs w:val="20"/>
          <w:lang w:val="el-GR"/>
        </w:rPr>
        <w:t>επιλογές</w:t>
      </w:r>
      <w:r w:rsidR="00AC2364" w:rsidRPr="00A91EFC">
        <w:rPr>
          <w:rFonts w:cs="Arial"/>
          <w:sz w:val="20"/>
          <w:szCs w:val="20"/>
          <w:lang w:val="el-GR"/>
        </w:rPr>
        <w:t>.</w:t>
      </w:r>
      <w:bookmarkStart w:id="0" w:name="_Ref202091763"/>
      <w:r w:rsidR="00AC2364">
        <w:rPr>
          <w:rStyle w:val="EndnoteReference"/>
          <w:sz w:val="20"/>
          <w:szCs w:val="20"/>
        </w:rPr>
        <w:endnoteReference w:id="6"/>
      </w:r>
      <w:bookmarkStart w:id="1" w:name="_Ref202091779"/>
      <w:bookmarkEnd w:id="0"/>
      <w:r w:rsidR="00150608" w:rsidRPr="00A91EFC">
        <w:rPr>
          <w:rFonts w:cs="Arial"/>
          <w:sz w:val="20"/>
          <w:szCs w:val="20"/>
          <w:vertAlign w:val="superscript"/>
          <w:lang w:val="el-GR"/>
        </w:rPr>
        <w:t>,</w:t>
      </w:r>
      <w:r w:rsidR="00AC2364">
        <w:rPr>
          <w:rStyle w:val="EndnoteReference"/>
          <w:sz w:val="20"/>
          <w:szCs w:val="20"/>
        </w:rPr>
        <w:endnoteReference w:id="7"/>
      </w:r>
      <w:bookmarkEnd w:id="1"/>
      <w:r w:rsidR="00AC2364" w:rsidRPr="004240C5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  <w:lang w:val="el-GR"/>
        </w:rPr>
        <w:t>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φλυκταινώδης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μπορεί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να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γίνει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απειλητική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για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ζωή</w:t>
      </w:r>
      <w:r w:rsidRPr="000E28BE">
        <w:rPr>
          <w:rFonts w:cs="Arial"/>
          <w:sz w:val="20"/>
          <w:szCs w:val="20"/>
          <w:lang w:val="el-GR"/>
        </w:rPr>
        <w:t xml:space="preserve"> (</w:t>
      </w:r>
      <w:r>
        <w:rPr>
          <w:rFonts w:cs="Arial"/>
          <w:sz w:val="20"/>
          <w:szCs w:val="20"/>
          <w:lang w:val="el-GR"/>
        </w:rPr>
        <w:t>τα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ποσοστά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θνησιμότητας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κυμαίνονται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από</w:t>
      </w:r>
      <w:r w:rsidRPr="000E28BE">
        <w:rPr>
          <w:rFonts w:cs="Arial"/>
          <w:sz w:val="20"/>
          <w:szCs w:val="20"/>
          <w:lang w:val="el-GR"/>
        </w:rPr>
        <w:t xml:space="preserve"> 2% </w:t>
      </w:r>
      <w:r>
        <w:rPr>
          <w:rFonts w:cs="Arial"/>
          <w:sz w:val="20"/>
          <w:szCs w:val="20"/>
          <w:lang w:val="el-GR"/>
        </w:rPr>
        <w:t>έως</w:t>
      </w:r>
      <w:r w:rsidRPr="000E28BE">
        <w:rPr>
          <w:rFonts w:cs="Arial"/>
          <w:sz w:val="20"/>
          <w:szCs w:val="20"/>
          <w:lang w:val="el-GR"/>
        </w:rPr>
        <w:t xml:space="preserve"> 16%) </w:t>
      </w:r>
      <w:r>
        <w:rPr>
          <w:rFonts w:cs="Arial"/>
          <w:sz w:val="20"/>
          <w:szCs w:val="20"/>
          <w:lang w:val="el-GR"/>
        </w:rPr>
        <w:t>λόγω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σοβαρών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επιπλοκών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όπως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πολυοργανική</w:t>
      </w:r>
      <w:proofErr w:type="spellEnd"/>
      <w:r>
        <w:rPr>
          <w:rFonts w:cs="Arial"/>
          <w:sz w:val="20"/>
          <w:szCs w:val="20"/>
          <w:lang w:val="el-GR"/>
        </w:rPr>
        <w:t xml:space="preserve"> ανεπάρκεια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σήψη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που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απαιτούν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επείγουσα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νοσοκομειακή</w:t>
      </w:r>
      <w:r w:rsidRPr="000E28B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περίθαλψη. Πολλοί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ασθενείς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με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υποφέρουν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από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άλλες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proofErr w:type="spellStart"/>
      <w:r>
        <w:rPr>
          <w:rFonts w:cs="Arial"/>
          <w:sz w:val="20"/>
          <w:szCs w:val="20"/>
          <w:lang w:val="el-GR"/>
        </w:rPr>
        <w:t>συννοσηρότητες</w:t>
      </w:r>
      <w:proofErr w:type="spellEnd"/>
      <w:r w:rsidRPr="00A91EFC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που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συμβάλλουν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συνεχιζόμενη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επιβάρυνση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του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ασθενούς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των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συστημάτων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ιατροφαρμακευτικής</w:t>
      </w:r>
      <w:r w:rsidRPr="00A91EFC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περίθαλψης</w:t>
      </w:r>
      <w:r w:rsidR="00AC2364" w:rsidRPr="00A91EFC">
        <w:rPr>
          <w:rFonts w:cs="Arial"/>
          <w:sz w:val="20"/>
          <w:szCs w:val="20"/>
          <w:lang w:val="el-GR"/>
        </w:rPr>
        <w:t>.</w:t>
      </w:r>
      <w:bookmarkStart w:id="2" w:name="_Ref202092360"/>
      <w:r w:rsidR="00150608" w:rsidRPr="00A91EFC">
        <w:rPr>
          <w:sz w:val="20"/>
          <w:szCs w:val="20"/>
          <w:vertAlign w:val="superscript"/>
          <w:lang w:val="el-GR"/>
        </w:rPr>
        <w:t>6,</w:t>
      </w:r>
      <w:r w:rsidR="00AC2364">
        <w:rPr>
          <w:rStyle w:val="EndnoteReference"/>
          <w:sz w:val="20"/>
          <w:szCs w:val="20"/>
        </w:rPr>
        <w:endnoteReference w:id="8"/>
      </w:r>
      <w:bookmarkEnd w:id="2"/>
      <w:r w:rsidR="00AC2364" w:rsidRPr="00A91EFC">
        <w:rPr>
          <w:rFonts w:cs="Arial"/>
          <w:sz w:val="20"/>
          <w:szCs w:val="20"/>
          <w:lang w:val="el-GR"/>
        </w:rPr>
        <w:t xml:space="preserve"> </w:t>
      </w:r>
      <w:r w:rsidRPr="001519AF">
        <w:rPr>
          <w:rFonts w:cs="Arial"/>
          <w:sz w:val="20"/>
          <w:szCs w:val="20"/>
          <w:lang w:val="el-GR"/>
        </w:rPr>
        <w:t>Τα συμπτώματα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γενικευμένης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φλυκταινώδους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ψωρίασης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εμφανίζονται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με απρόβλεπτο τρόπο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εκδηλώνονται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με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μορφή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ενός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φάσματος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συμπτωμάτων</w:t>
      </w:r>
      <w:r w:rsidRPr="003B5EDE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που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επηρεάζουν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σοβαρά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ποιότητα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ζωής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του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ασθενούς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μπορεί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να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προκαλέσουν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φόβο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άγχος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κατά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πορεία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νόσου</w:t>
      </w:r>
      <w:r w:rsidRPr="003B5EDE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με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μακροπρόθεσμες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επιπτώσεις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στην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ποιότητα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ζωής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που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σχετίζεται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με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εργασία</w:t>
      </w:r>
      <w:r w:rsidRPr="003B5EDE">
        <w:rPr>
          <w:rFonts w:cs="Arial"/>
          <w:sz w:val="20"/>
          <w:szCs w:val="20"/>
          <w:lang w:val="el-GR"/>
        </w:rPr>
        <w:t>/</w:t>
      </w:r>
      <w:r>
        <w:rPr>
          <w:rFonts w:cs="Arial"/>
          <w:sz w:val="20"/>
          <w:szCs w:val="20"/>
          <w:lang w:val="el-GR"/>
        </w:rPr>
        <w:t>το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σχολείο</w:t>
      </w:r>
      <w:r w:rsidRPr="003B5EDE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τη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συναισθηματική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υγεία</w:t>
      </w:r>
      <w:r w:rsidRPr="003B5EDE">
        <w:rPr>
          <w:rFonts w:cs="Arial"/>
          <w:sz w:val="20"/>
          <w:szCs w:val="20"/>
          <w:lang w:val="el-GR"/>
        </w:rPr>
        <w:t xml:space="preserve">, </w:t>
      </w:r>
      <w:r>
        <w:rPr>
          <w:rFonts w:cs="Arial"/>
          <w:sz w:val="20"/>
          <w:szCs w:val="20"/>
          <w:lang w:val="el-GR"/>
        </w:rPr>
        <w:t>τις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κοινωνικές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δραστηριότητες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και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την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οικονομική</w:t>
      </w:r>
      <w:r w:rsidRPr="003B5EDE">
        <w:rPr>
          <w:rFonts w:cs="Arial"/>
          <w:sz w:val="20"/>
          <w:szCs w:val="20"/>
          <w:lang w:val="el-GR"/>
        </w:rPr>
        <w:t xml:space="preserve"> </w:t>
      </w:r>
      <w:r>
        <w:rPr>
          <w:rFonts w:cs="Arial"/>
          <w:sz w:val="20"/>
          <w:szCs w:val="20"/>
          <w:lang w:val="el-GR"/>
        </w:rPr>
        <w:t>κατασταση</w:t>
      </w:r>
      <w:r w:rsidR="00453258" w:rsidRPr="00A91EFC">
        <w:rPr>
          <w:rFonts w:cs="Arial"/>
          <w:sz w:val="20"/>
          <w:szCs w:val="20"/>
          <w:lang w:val="el-GR"/>
        </w:rPr>
        <w:t>.</w:t>
      </w:r>
      <w:bookmarkStart w:id="3" w:name="_Ref202092362"/>
      <w:r w:rsidR="00150608" w:rsidRPr="00A91EFC">
        <w:rPr>
          <w:rFonts w:cs="Arial"/>
          <w:sz w:val="20"/>
          <w:szCs w:val="20"/>
          <w:vertAlign w:val="superscript"/>
          <w:lang w:val="el-GR"/>
        </w:rPr>
        <w:t>5,</w:t>
      </w:r>
      <w:r w:rsidR="00453258">
        <w:rPr>
          <w:rStyle w:val="EndnoteReference"/>
          <w:sz w:val="20"/>
          <w:szCs w:val="20"/>
        </w:rPr>
        <w:endnoteReference w:id="9"/>
      </w:r>
      <w:bookmarkStart w:id="4" w:name="_Ref202092364"/>
      <w:bookmarkEnd w:id="3"/>
      <w:r w:rsidR="00150608" w:rsidRPr="00A91EFC">
        <w:rPr>
          <w:rFonts w:cs="Arial"/>
          <w:sz w:val="20"/>
          <w:szCs w:val="20"/>
          <w:vertAlign w:val="superscript"/>
          <w:lang w:val="el-GR"/>
        </w:rPr>
        <w:t>,</w:t>
      </w:r>
      <w:r w:rsidR="00453258">
        <w:rPr>
          <w:rStyle w:val="EndnoteReference"/>
          <w:sz w:val="20"/>
          <w:szCs w:val="20"/>
        </w:rPr>
        <w:endnoteReference w:id="10"/>
      </w:r>
      <w:bookmarkEnd w:id="4"/>
    </w:p>
    <w:p w14:paraId="482B45B8" w14:textId="77777777" w:rsidR="00AC2364" w:rsidRPr="00A91EFC" w:rsidRDefault="00AC2364" w:rsidP="00AC2364">
      <w:pPr>
        <w:pStyle w:val="NoSpacing"/>
        <w:rPr>
          <w:rFonts w:cs="Arial"/>
          <w:sz w:val="20"/>
          <w:szCs w:val="20"/>
          <w:lang w:val="el-GR"/>
        </w:rPr>
      </w:pPr>
    </w:p>
    <w:p w14:paraId="06602706" w14:textId="19BEA1B4" w:rsidR="7CF905DA" w:rsidRPr="0073381E" w:rsidRDefault="7CF905DA" w:rsidP="7CF905DA">
      <w:pPr>
        <w:ind w:right="-330"/>
        <w:rPr>
          <w:rFonts w:eastAsia="Arial" w:cs="Arial"/>
          <w:lang w:val="el-GR"/>
        </w:rPr>
      </w:pPr>
    </w:p>
    <w:p w14:paraId="5C6705CF" w14:textId="77777777" w:rsidR="00195B95" w:rsidRPr="008D6FF6" w:rsidRDefault="00195B95" w:rsidP="00195B95">
      <w:pPr>
        <w:spacing w:line="276" w:lineRule="auto"/>
        <w:ind w:right="-236"/>
        <w:jc w:val="both"/>
        <w:rPr>
          <w:sz w:val="20"/>
          <w:szCs w:val="20"/>
          <w:lang w:val="el-GR"/>
        </w:rPr>
      </w:pPr>
      <w:r>
        <w:rPr>
          <w:rFonts w:eastAsia="Arial" w:cs="Arial"/>
          <w:b/>
          <w:bCs/>
          <w:sz w:val="20"/>
          <w:szCs w:val="20"/>
          <w:lang w:val="el-GR"/>
        </w:rPr>
        <w:t>Σχετικά</w:t>
      </w:r>
      <w:r w:rsidRPr="008D6FF6">
        <w:rPr>
          <w:rFonts w:eastAsia="Arial" w:cs="Arial"/>
          <w:b/>
          <w:bCs/>
          <w:sz w:val="20"/>
          <w:szCs w:val="20"/>
          <w:lang w:val="el-GR"/>
        </w:rPr>
        <w:t xml:space="preserve"> </w:t>
      </w:r>
      <w:r>
        <w:rPr>
          <w:rFonts w:eastAsia="Arial" w:cs="Arial"/>
          <w:b/>
          <w:bCs/>
          <w:sz w:val="20"/>
          <w:szCs w:val="20"/>
          <w:lang w:val="el-GR"/>
        </w:rPr>
        <w:t>με</w:t>
      </w:r>
      <w:r w:rsidRPr="008D6FF6">
        <w:rPr>
          <w:rFonts w:eastAsia="Arial" w:cs="Arial"/>
          <w:b/>
          <w:bCs/>
          <w:sz w:val="20"/>
          <w:szCs w:val="20"/>
          <w:lang w:val="el-GR"/>
        </w:rPr>
        <w:t xml:space="preserve"> </w:t>
      </w:r>
      <w:r>
        <w:rPr>
          <w:rFonts w:eastAsia="Arial" w:cs="Arial"/>
          <w:b/>
          <w:bCs/>
          <w:sz w:val="20"/>
          <w:szCs w:val="20"/>
          <w:lang w:val="el-GR"/>
        </w:rPr>
        <w:t>τη</w:t>
      </w:r>
      <w:r w:rsidRPr="008D6FF6">
        <w:rPr>
          <w:rFonts w:eastAsia="Arial" w:cs="Arial"/>
          <w:b/>
          <w:bCs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b/>
          <w:bCs/>
          <w:sz w:val="20"/>
          <w:szCs w:val="20"/>
          <w:lang w:val="en-US"/>
        </w:rPr>
        <w:t>LEO</w:t>
      </w:r>
      <w:r w:rsidRPr="008D6FF6">
        <w:rPr>
          <w:rFonts w:eastAsia="Arial" w:cs="Arial"/>
          <w:b/>
          <w:bCs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b/>
          <w:bCs/>
          <w:sz w:val="20"/>
          <w:szCs w:val="20"/>
          <w:lang w:val="en-US"/>
        </w:rPr>
        <w:t>Pharma</w:t>
      </w:r>
      <w:r w:rsidRPr="008D6FF6">
        <w:rPr>
          <w:rFonts w:eastAsia="Arial" w:cs="Arial"/>
          <w:b/>
          <w:bCs/>
          <w:sz w:val="20"/>
          <w:szCs w:val="20"/>
          <w:lang w:val="el-GR"/>
        </w:rPr>
        <w:t xml:space="preserve"> </w:t>
      </w:r>
    </w:p>
    <w:p w14:paraId="7756D008" w14:textId="77777777" w:rsidR="00195B95" w:rsidRPr="003B32FA" w:rsidRDefault="00195B95" w:rsidP="00195B95">
      <w:pPr>
        <w:spacing w:line="276" w:lineRule="auto"/>
        <w:ind w:right="-236"/>
        <w:jc w:val="both"/>
        <w:rPr>
          <w:rFonts w:eastAsia="Arial" w:cs="Arial"/>
          <w:sz w:val="20"/>
          <w:szCs w:val="20"/>
          <w:lang w:val="el-GR"/>
        </w:rPr>
      </w:pPr>
      <w:r>
        <w:rPr>
          <w:rFonts w:eastAsia="Arial" w:cs="Arial"/>
          <w:sz w:val="20"/>
          <w:szCs w:val="20"/>
          <w:lang w:val="el-GR"/>
        </w:rPr>
        <w:t>Η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LEO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Pharma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είναι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ένας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παγκόσμιος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ηγέτης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στην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κλινική δερματολογία</w:t>
      </w:r>
      <w:r w:rsidRPr="00767632">
        <w:rPr>
          <w:rFonts w:eastAsia="Arial" w:cs="Arial"/>
          <w:sz w:val="20"/>
          <w:szCs w:val="20"/>
          <w:lang w:val="el-GR"/>
        </w:rPr>
        <w:t>.</w:t>
      </w:r>
      <w:r>
        <w:rPr>
          <w:rFonts w:eastAsia="Arial" w:cs="Arial"/>
          <w:sz w:val="20"/>
          <w:szCs w:val="20"/>
          <w:lang w:val="el-GR"/>
        </w:rPr>
        <w:t xml:space="preserve"> Παρέχουμε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καινοτόμες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λύσεις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για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την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υγεία</w:t>
      </w:r>
      <w:r w:rsidRPr="00767632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του δέρματος, αξιοποιώντας έναν αιώνα εμπειρίας με πρωτοποριακά φάρμακα στον τομέα της υγειονομικής περίθαλψης. Δεσμευόμαστε</w:t>
      </w:r>
      <w:r w:rsidRPr="00B3753D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να</w:t>
      </w:r>
      <w:r w:rsidRPr="00B3753D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επιφέρουμε</w:t>
      </w:r>
      <w:r w:rsidRPr="00B3753D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ουσιαστικές</w:t>
      </w:r>
      <w:r w:rsidRPr="00B3753D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αλλαγές στη ζωή των ανθρώπων, και το ευρύ χαρτοφυλάκιο των θεραπειών μας εξυπηρετεί περίπου 100 εκατομμύρια ασθενείς σε περισσότερες από 70 χώρες ετησίως. Με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έδρα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τη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Δανία</w:t>
      </w:r>
      <w:r w:rsidRPr="0002502B">
        <w:rPr>
          <w:rFonts w:eastAsia="Arial" w:cs="Arial"/>
          <w:sz w:val="20"/>
          <w:szCs w:val="20"/>
          <w:lang w:val="el-GR"/>
        </w:rPr>
        <w:t xml:space="preserve">, </w:t>
      </w:r>
      <w:r>
        <w:rPr>
          <w:rFonts w:eastAsia="Arial" w:cs="Arial"/>
          <w:sz w:val="20"/>
          <w:szCs w:val="20"/>
          <w:lang w:val="el-GR"/>
        </w:rPr>
        <w:t>η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LEO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Pharma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διαθέτει</w:t>
      </w:r>
      <w:r w:rsidRPr="0002502B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μια ομάδα 4.000 ατόμων σε παγκόσμιο επίπεδο. Η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LEO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Pharma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αποτελεί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συνιδιοκτησία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του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πλειοψηφικού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μετόχου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LEO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Foundation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και, από το</w:t>
      </w:r>
      <w:r w:rsidRPr="002352E5">
        <w:rPr>
          <w:rFonts w:eastAsia="Arial" w:cs="Arial"/>
          <w:sz w:val="20"/>
          <w:szCs w:val="20"/>
          <w:lang w:val="el-GR"/>
        </w:rPr>
        <w:t xml:space="preserve"> 2021, </w:t>
      </w:r>
      <w:r>
        <w:rPr>
          <w:rFonts w:eastAsia="Arial" w:cs="Arial"/>
          <w:sz w:val="20"/>
          <w:szCs w:val="20"/>
          <w:lang w:val="el-GR"/>
        </w:rPr>
        <w:t xml:space="preserve">της </w:t>
      </w:r>
      <w:r w:rsidRPr="00453258">
        <w:rPr>
          <w:rFonts w:eastAsia="Arial" w:cs="Arial"/>
          <w:sz w:val="20"/>
          <w:szCs w:val="20"/>
          <w:lang w:val="en-US"/>
        </w:rPr>
        <w:t>Nordic</w:t>
      </w:r>
      <w:r w:rsidRPr="002352E5">
        <w:rPr>
          <w:rFonts w:eastAsia="Arial" w:cs="Arial"/>
          <w:sz w:val="20"/>
          <w:szCs w:val="20"/>
          <w:lang w:val="el-GR"/>
        </w:rPr>
        <w:t xml:space="preserve"> </w:t>
      </w:r>
      <w:r w:rsidRPr="00453258">
        <w:rPr>
          <w:rFonts w:eastAsia="Arial" w:cs="Arial"/>
          <w:sz w:val="20"/>
          <w:szCs w:val="20"/>
          <w:lang w:val="en-US"/>
        </w:rPr>
        <w:t>Capital</w:t>
      </w:r>
      <w:r w:rsidRPr="002352E5">
        <w:rPr>
          <w:rFonts w:eastAsia="Arial" w:cs="Arial"/>
          <w:sz w:val="20"/>
          <w:szCs w:val="20"/>
          <w:lang w:val="el-GR"/>
        </w:rPr>
        <w:t xml:space="preserve">. </w:t>
      </w:r>
      <w:r>
        <w:rPr>
          <w:rFonts w:eastAsia="Arial" w:cs="Arial"/>
          <w:sz w:val="20"/>
          <w:szCs w:val="20"/>
          <w:lang w:val="el-GR"/>
        </w:rPr>
        <w:t>Για</w:t>
      </w:r>
      <w:r w:rsidRPr="003B32FA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περισσότερες</w:t>
      </w:r>
      <w:r w:rsidRPr="003B32FA">
        <w:rPr>
          <w:rFonts w:eastAsia="Arial" w:cs="Arial"/>
          <w:sz w:val="20"/>
          <w:szCs w:val="20"/>
          <w:lang w:val="el-GR"/>
        </w:rPr>
        <w:t xml:space="preserve"> </w:t>
      </w:r>
      <w:r>
        <w:rPr>
          <w:rFonts w:eastAsia="Arial" w:cs="Arial"/>
          <w:sz w:val="20"/>
          <w:szCs w:val="20"/>
          <w:lang w:val="el-GR"/>
        </w:rPr>
        <w:t>πληροφορίες, επισκεφθείτε τη διεύθυνση</w:t>
      </w:r>
      <w:r w:rsidRPr="003B32FA">
        <w:rPr>
          <w:rFonts w:eastAsia="Arial" w:cs="Arial"/>
          <w:sz w:val="20"/>
          <w:szCs w:val="20"/>
          <w:lang w:val="el-GR"/>
        </w:rPr>
        <w:t xml:space="preserve"> </w:t>
      </w:r>
      <w:hyperlink r:id="rId15" w:history="1">
        <w:r w:rsidRPr="00453258">
          <w:rPr>
            <w:rStyle w:val="Hyperlink"/>
            <w:rFonts w:eastAsia="Arial" w:cs="Arial"/>
            <w:color w:val="68A17C" w:themeColor="accent2"/>
            <w:sz w:val="20"/>
            <w:szCs w:val="20"/>
            <w:lang w:val="en-US"/>
          </w:rPr>
          <w:t>www</w:t>
        </w:r>
        <w:r w:rsidRPr="003B32FA">
          <w:rPr>
            <w:rStyle w:val="Hyperlink"/>
            <w:rFonts w:eastAsia="Arial" w:cs="Arial"/>
            <w:color w:val="68A17C" w:themeColor="accent2"/>
            <w:sz w:val="20"/>
            <w:szCs w:val="20"/>
            <w:lang w:val="el-GR"/>
          </w:rPr>
          <w:t>.</w:t>
        </w:r>
        <w:proofErr w:type="spellStart"/>
        <w:r w:rsidRPr="00453258">
          <w:rPr>
            <w:rStyle w:val="Hyperlink"/>
            <w:rFonts w:eastAsia="Arial" w:cs="Arial"/>
            <w:color w:val="68A17C" w:themeColor="accent2"/>
            <w:sz w:val="20"/>
            <w:szCs w:val="20"/>
            <w:lang w:val="en-US"/>
          </w:rPr>
          <w:t>leo</w:t>
        </w:r>
        <w:proofErr w:type="spellEnd"/>
        <w:r w:rsidRPr="003B32FA">
          <w:rPr>
            <w:rStyle w:val="Hyperlink"/>
            <w:rFonts w:eastAsia="Arial" w:cs="Arial"/>
            <w:color w:val="68A17C" w:themeColor="accent2"/>
            <w:sz w:val="20"/>
            <w:szCs w:val="20"/>
            <w:lang w:val="el-GR"/>
          </w:rPr>
          <w:t>-</w:t>
        </w:r>
        <w:r w:rsidRPr="00453258">
          <w:rPr>
            <w:rStyle w:val="Hyperlink"/>
            <w:rFonts w:eastAsia="Arial" w:cs="Arial"/>
            <w:color w:val="68A17C" w:themeColor="accent2"/>
            <w:sz w:val="20"/>
            <w:szCs w:val="20"/>
            <w:lang w:val="en-US"/>
          </w:rPr>
          <w:t>pharma</w:t>
        </w:r>
        <w:r w:rsidRPr="003B32FA">
          <w:rPr>
            <w:rStyle w:val="Hyperlink"/>
            <w:rFonts w:eastAsia="Arial" w:cs="Arial"/>
            <w:color w:val="68A17C" w:themeColor="accent2"/>
            <w:sz w:val="20"/>
            <w:szCs w:val="20"/>
            <w:lang w:val="el-GR"/>
          </w:rPr>
          <w:t>.</w:t>
        </w:r>
        <w:r w:rsidRPr="00453258">
          <w:rPr>
            <w:rStyle w:val="Hyperlink"/>
            <w:rFonts w:eastAsia="Arial" w:cs="Arial"/>
            <w:color w:val="68A17C" w:themeColor="accent2"/>
            <w:sz w:val="20"/>
            <w:szCs w:val="20"/>
            <w:lang w:val="en-US"/>
          </w:rPr>
          <w:t>com</w:t>
        </w:r>
      </w:hyperlink>
      <w:r w:rsidRPr="003B32FA">
        <w:rPr>
          <w:rFonts w:eastAsia="Arial" w:cs="Arial"/>
          <w:sz w:val="20"/>
          <w:szCs w:val="20"/>
          <w:lang w:val="el-GR"/>
        </w:rPr>
        <w:t>.</w:t>
      </w:r>
    </w:p>
    <w:p w14:paraId="7F71E204" w14:textId="77777777" w:rsidR="00195B95" w:rsidRDefault="00195B95" w:rsidP="00195B95">
      <w:pPr>
        <w:spacing w:line="276" w:lineRule="auto"/>
        <w:ind w:right="-236"/>
        <w:jc w:val="both"/>
        <w:rPr>
          <w:rFonts w:eastAsia="Arial" w:cs="Arial"/>
          <w:lang w:val="el-GR"/>
        </w:rPr>
      </w:pPr>
    </w:p>
    <w:p w14:paraId="35EE8755" w14:textId="77777777" w:rsidR="00195B95" w:rsidRPr="003B32FA" w:rsidRDefault="00195B95" w:rsidP="00195B95">
      <w:pPr>
        <w:spacing w:line="276" w:lineRule="auto"/>
        <w:ind w:right="-236"/>
        <w:jc w:val="both"/>
        <w:rPr>
          <w:rFonts w:cs="Arial"/>
          <w:b/>
          <w:lang w:val="el-GR"/>
        </w:rPr>
      </w:pPr>
    </w:p>
    <w:p w14:paraId="74F1223F" w14:textId="77777777" w:rsidR="00195B95" w:rsidRPr="00ED6486" w:rsidRDefault="00195B95" w:rsidP="00195B9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b/>
          <w:bCs/>
          <w:color w:val="000000"/>
          <w:sz w:val="20"/>
          <w:szCs w:val="20"/>
          <w:lang w:val="el-GR"/>
        </w:rPr>
      </w:pPr>
      <w:r w:rsidRPr="00ED6486">
        <w:rPr>
          <w:rFonts w:eastAsia="Calibri" w:cs="Arial"/>
          <w:b/>
          <w:bCs/>
          <w:color w:val="000000"/>
          <w:sz w:val="20"/>
          <w:szCs w:val="20"/>
          <w:lang w:val="el-GR"/>
        </w:rPr>
        <w:t xml:space="preserve">Στοιχεία επικοινωνίας: </w:t>
      </w:r>
    </w:p>
    <w:p w14:paraId="61BBB150" w14:textId="77777777" w:rsidR="00195B95" w:rsidRPr="00ED6486" w:rsidRDefault="00195B95" w:rsidP="00195B9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 w:val="20"/>
          <w:szCs w:val="20"/>
          <w:lang w:val="el-GR"/>
        </w:rPr>
      </w:pPr>
      <w:r w:rsidRPr="00ED6486">
        <w:rPr>
          <w:rFonts w:eastAsia="Calibri" w:cs="Arial"/>
          <w:color w:val="000000"/>
          <w:sz w:val="20"/>
          <w:szCs w:val="20"/>
          <w:lang w:val="el-GR"/>
        </w:rPr>
        <w:t xml:space="preserve">Στάθης </w:t>
      </w:r>
      <w:proofErr w:type="spellStart"/>
      <w:r w:rsidRPr="00ED6486">
        <w:rPr>
          <w:rFonts w:eastAsia="Calibri" w:cs="Arial"/>
          <w:color w:val="000000"/>
          <w:sz w:val="20"/>
          <w:szCs w:val="20"/>
          <w:lang w:val="el-GR"/>
        </w:rPr>
        <w:t>Κοντοδήμας</w:t>
      </w:r>
      <w:proofErr w:type="spellEnd"/>
    </w:p>
    <w:p w14:paraId="788E4684" w14:textId="77777777" w:rsidR="00195B95" w:rsidRPr="00ED6486" w:rsidRDefault="00195B95" w:rsidP="00195B9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 w:val="20"/>
          <w:szCs w:val="20"/>
          <w:lang w:val="el-GR"/>
        </w:rPr>
      </w:pPr>
      <w:r w:rsidRPr="00ED6486">
        <w:rPr>
          <w:rFonts w:eastAsia="Calibri" w:cs="Arial"/>
          <w:color w:val="000000"/>
          <w:sz w:val="20"/>
          <w:szCs w:val="20"/>
          <w:lang w:val="el-GR"/>
        </w:rPr>
        <w:t>Διευθυντής Εταιρικών Υποθέσεων</w:t>
      </w:r>
    </w:p>
    <w:p w14:paraId="05342AD8" w14:textId="77777777" w:rsidR="00195B95" w:rsidRPr="00401D05" w:rsidRDefault="00195B95" w:rsidP="00195B9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 w:val="20"/>
          <w:szCs w:val="20"/>
          <w:lang w:val="en-US"/>
        </w:rPr>
      </w:pPr>
      <w:r w:rsidRPr="00ED6486">
        <w:rPr>
          <w:rFonts w:eastAsia="Calibri" w:cs="Arial"/>
          <w:color w:val="000000"/>
          <w:sz w:val="20"/>
          <w:szCs w:val="20"/>
          <w:lang w:val="en-US"/>
        </w:rPr>
        <w:t>LEO</w:t>
      </w:r>
      <w:r w:rsidRPr="00401D05">
        <w:rPr>
          <w:rFonts w:eastAsia="Calibri" w:cs="Arial"/>
          <w:color w:val="000000"/>
          <w:sz w:val="20"/>
          <w:szCs w:val="20"/>
          <w:lang w:val="en-US"/>
        </w:rPr>
        <w:t xml:space="preserve"> </w:t>
      </w:r>
      <w:r w:rsidRPr="00ED6486">
        <w:rPr>
          <w:rFonts w:eastAsia="Calibri" w:cs="Arial"/>
          <w:color w:val="000000"/>
          <w:sz w:val="20"/>
          <w:szCs w:val="20"/>
          <w:lang w:val="en-US"/>
        </w:rPr>
        <w:t>Pharma</w:t>
      </w:r>
      <w:r w:rsidRPr="00401D05">
        <w:rPr>
          <w:rFonts w:eastAsia="Calibri" w:cs="Arial"/>
          <w:color w:val="000000"/>
          <w:sz w:val="20"/>
          <w:szCs w:val="20"/>
          <w:lang w:val="en-US"/>
        </w:rPr>
        <w:t xml:space="preserve"> </w:t>
      </w:r>
      <w:r w:rsidRPr="00ED6486">
        <w:rPr>
          <w:rFonts w:eastAsia="Calibri" w:cs="Arial"/>
          <w:color w:val="000000"/>
          <w:sz w:val="20"/>
          <w:szCs w:val="20"/>
          <w:lang w:val="en-US"/>
        </w:rPr>
        <w:t>Hellas</w:t>
      </w:r>
    </w:p>
    <w:p w14:paraId="3D5C61BB" w14:textId="77777777" w:rsidR="00195B95" w:rsidRPr="00ED6486" w:rsidRDefault="00195B95" w:rsidP="00195B9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 w:val="20"/>
          <w:szCs w:val="20"/>
          <w:lang w:val="en-US"/>
        </w:rPr>
      </w:pPr>
      <w:r w:rsidRPr="00ED6486">
        <w:rPr>
          <w:rFonts w:eastAsia="Calibri" w:cs="Arial"/>
          <w:color w:val="000000"/>
          <w:sz w:val="20"/>
          <w:szCs w:val="20"/>
          <w:lang w:val="en-US"/>
        </w:rPr>
        <w:t>212 222 5000</w:t>
      </w:r>
    </w:p>
    <w:p w14:paraId="1C1E24CB" w14:textId="77777777" w:rsidR="00195B95" w:rsidRPr="00ED6486" w:rsidRDefault="00195B95" w:rsidP="00195B95">
      <w:pPr>
        <w:spacing w:before="93"/>
        <w:jc w:val="both"/>
        <w:outlineLvl w:val="0"/>
        <w:rPr>
          <w:rStyle w:val="Hyperlink"/>
          <w:rFonts w:cs="Arial"/>
          <w:sz w:val="20"/>
          <w:szCs w:val="20"/>
        </w:rPr>
      </w:pPr>
      <w:hyperlink r:id="rId16" w:history="1">
        <w:r w:rsidRPr="00ED6486">
          <w:rPr>
            <w:rStyle w:val="Hyperlink"/>
            <w:rFonts w:cs="Arial"/>
            <w:sz w:val="20"/>
            <w:szCs w:val="20"/>
          </w:rPr>
          <w:t>SSKGR@leo-pharma.com</w:t>
        </w:r>
      </w:hyperlink>
    </w:p>
    <w:p w14:paraId="5A191DFA" w14:textId="68688990" w:rsidR="00E133BE" w:rsidRPr="008D6FF6" w:rsidRDefault="00E133BE" w:rsidP="00E133BE">
      <w:pPr>
        <w:ind w:right="-330"/>
        <w:rPr>
          <w:rFonts w:cs="Arial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995"/>
        <w:gridCol w:w="3930"/>
      </w:tblGrid>
      <w:tr w:rsidR="00E133BE" w:rsidRPr="00C574EB" w14:paraId="63C9BD8B" w14:textId="77777777">
        <w:trPr>
          <w:trHeight w:val="43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45768A" w14:textId="0D72449D" w:rsidR="00E133BE" w:rsidRPr="00256267" w:rsidRDefault="001F50AF" w:rsidP="001F50AF">
            <w:pPr>
              <w:ind w:right="-330"/>
              <w:jc w:val="both"/>
              <w:rPr>
                <w:rFonts w:eastAsia="Arial" w:cs="Arial"/>
                <w:color w:val="0000FF"/>
                <w:sz w:val="20"/>
                <w:szCs w:val="20"/>
                <w:lang w:val="en-US"/>
              </w:rPr>
            </w:pPr>
            <w:r w:rsidRPr="00256267">
              <w:rPr>
                <w:rFonts w:eastAsia="Arial" w:cs="Arial"/>
                <w:color w:val="323232"/>
                <w:sz w:val="20"/>
                <w:szCs w:val="20"/>
                <w:lang w:val="en-US"/>
              </w:rPr>
              <w:br/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04F222" w14:textId="5F763C5B" w:rsidR="00E133BE" w:rsidRPr="00256267" w:rsidRDefault="00E133BE">
            <w:pPr>
              <w:ind w:right="-330"/>
              <w:jc w:val="both"/>
              <w:rPr>
                <w:rStyle w:val="Hyperlink"/>
                <w:rFonts w:eastAsia="Arial" w:cs="Arial"/>
                <w:sz w:val="20"/>
                <w:szCs w:val="20"/>
                <w:lang w:val="en-US"/>
              </w:rPr>
            </w:pPr>
          </w:p>
        </w:tc>
      </w:tr>
    </w:tbl>
    <w:p w14:paraId="1A1EAAEA" w14:textId="132F2990" w:rsidR="00E133BE" w:rsidRPr="00256267" w:rsidRDefault="00E133BE" w:rsidP="00495CF6">
      <w:pPr>
        <w:rPr>
          <w:lang w:val="en-US"/>
        </w:rPr>
      </w:pPr>
    </w:p>
    <w:sectPr w:rsidR="00E133BE" w:rsidRPr="00256267" w:rsidSect="009561AB">
      <w:type w:val="continuous"/>
      <w:pgSz w:w="11906" w:h="16838" w:code="9"/>
      <w:pgMar w:top="851" w:right="851" w:bottom="1474" w:left="851" w:header="567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937C" w14:textId="77777777" w:rsidR="00850B23" w:rsidRDefault="00850B23" w:rsidP="009E4B94">
      <w:pPr>
        <w:spacing w:line="240" w:lineRule="auto"/>
      </w:pPr>
      <w:r>
        <w:separator/>
      </w:r>
    </w:p>
  </w:endnote>
  <w:endnote w:type="continuationSeparator" w:id="0">
    <w:p w14:paraId="53C1A309" w14:textId="77777777" w:rsidR="00850B23" w:rsidRDefault="00850B23" w:rsidP="009E4B94">
      <w:pPr>
        <w:spacing w:line="240" w:lineRule="auto"/>
      </w:pPr>
      <w:r>
        <w:continuationSeparator/>
      </w:r>
    </w:p>
  </w:endnote>
  <w:endnote w:type="continuationNotice" w:id="1">
    <w:p w14:paraId="628A0A8E" w14:textId="77777777" w:rsidR="00850B23" w:rsidRDefault="00850B23">
      <w:pPr>
        <w:spacing w:line="240" w:lineRule="auto"/>
      </w:pPr>
    </w:p>
  </w:endnote>
  <w:endnote w:id="2">
    <w:p w14:paraId="60DF228D" w14:textId="77777777" w:rsidR="00DC029F" w:rsidRPr="00001FD4" w:rsidRDefault="00DC029F" w:rsidP="00DC029F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6457E">
        <w:rPr>
          <w:lang w:val="en-US"/>
        </w:rPr>
        <w:t xml:space="preserve">Morita A, Strober B, Burden AD, et al. </w:t>
      </w:r>
      <w:r w:rsidRPr="00D60FAB">
        <w:t xml:space="preserve">Efficacy and safety of subcutaneous spesolimab for the prevention of generalised pustular psoriasis flares (Effisayil 2): an international, multicentre, randomised, placebo-controlled trial. Lancet. </w:t>
      </w:r>
      <w:proofErr w:type="gramStart"/>
      <w:r w:rsidRPr="00D60FAB">
        <w:t>2023;402:1541</w:t>
      </w:r>
      <w:proofErr w:type="gramEnd"/>
      <w:r w:rsidRPr="00D60FAB">
        <w:t>–1551.</w:t>
      </w:r>
    </w:p>
  </w:endnote>
  <w:endnote w:id="3">
    <w:p w14:paraId="6B3D7414" w14:textId="77777777" w:rsidR="00DC029F" w:rsidRPr="00DC029F" w:rsidRDefault="00DC029F" w:rsidP="00DC029F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B627C4">
        <w:t xml:space="preserve">Choon SE, Lebwohl MG, Marrakchi S, et al. </w:t>
      </w:r>
      <w:r w:rsidRPr="00B14387">
        <w:t xml:space="preserve">Study protocol of the global Effisayil 1 Phase II, multicentre, randomised, double-blind, placebo-controlled trial of spesolimab in patients with generalized pustular psoriasis presenting with an acute flare. </w:t>
      </w:r>
      <w:r w:rsidRPr="00DC029F">
        <w:t>BMJ Open. 2021;</w:t>
      </w:r>
      <w:proofErr w:type="gramStart"/>
      <w:r w:rsidRPr="00DC029F">
        <w:t>11:e</w:t>
      </w:r>
      <w:proofErr w:type="gramEnd"/>
      <w:r w:rsidRPr="00DC029F">
        <w:t>043666.</w:t>
      </w:r>
    </w:p>
  </w:endnote>
  <w:endnote w:id="4">
    <w:p w14:paraId="2F9B22F2" w14:textId="77777777" w:rsidR="00DC029F" w:rsidRPr="0054520F" w:rsidRDefault="00DC029F" w:rsidP="00DC029F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DC029F">
        <w:t xml:space="preserve"> Bachelez H, Choon SE, Marrakchi S, et al. Trial of spesolimab for generalized pustular psoriasis. </w:t>
      </w:r>
      <w:r w:rsidRPr="0054520F">
        <w:rPr>
          <w:lang w:val="en-US"/>
        </w:rPr>
        <w:t xml:space="preserve">N Engl J Med. </w:t>
      </w:r>
      <w:proofErr w:type="gramStart"/>
      <w:r w:rsidRPr="0054520F">
        <w:rPr>
          <w:lang w:val="en-US"/>
        </w:rPr>
        <w:t>2021;385:2431</w:t>
      </w:r>
      <w:proofErr w:type="gramEnd"/>
      <w:r w:rsidRPr="0054520F">
        <w:rPr>
          <w:lang w:val="en-US"/>
        </w:rPr>
        <w:t>–2440.</w:t>
      </w:r>
    </w:p>
  </w:endnote>
  <w:endnote w:id="5">
    <w:p w14:paraId="795D1F0B" w14:textId="77777777" w:rsidR="00972F1A" w:rsidRPr="001143FD" w:rsidRDefault="00972F1A" w:rsidP="00972F1A">
      <w:pPr>
        <w:pStyle w:val="EndnoteText"/>
        <w:rPr>
          <w:lang w:val="en-US"/>
        </w:rPr>
      </w:pPr>
      <w:r w:rsidRPr="00AF07B5">
        <w:rPr>
          <w:rStyle w:val="EndnoteReference"/>
        </w:rPr>
        <w:endnoteRef/>
      </w:r>
      <w:r w:rsidRPr="00AF07B5">
        <w:t xml:space="preserve"> Record on file.</w:t>
      </w:r>
    </w:p>
  </w:endnote>
  <w:endnote w:id="6">
    <w:p w14:paraId="3F1E895F" w14:textId="77777777" w:rsidR="00AC2364" w:rsidRPr="00F559D6" w:rsidRDefault="00AC2364" w:rsidP="00AC2364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F559D6">
        <w:t xml:space="preserve">Marrakchi S, Puig L. Pathophysiology of generalized pustular psoriasis. Am J Clin Dermatol. </w:t>
      </w:r>
      <w:proofErr w:type="gramStart"/>
      <w:r w:rsidRPr="00F559D6">
        <w:t>2022;23:13</w:t>
      </w:r>
      <w:proofErr w:type="gramEnd"/>
      <w:r w:rsidRPr="00F559D6">
        <w:t>–19.</w:t>
      </w:r>
    </w:p>
  </w:endnote>
  <w:endnote w:id="7">
    <w:p w14:paraId="1188E013" w14:textId="77777777" w:rsidR="00AC2364" w:rsidRPr="00706569" w:rsidRDefault="00AC2364" w:rsidP="00AC2364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CA2385">
        <w:t xml:space="preserve"> Prinz JC, Choon SE, Griffiths CEM, et al. </w:t>
      </w:r>
      <w:r w:rsidRPr="00706569">
        <w:t xml:space="preserve">Prevalence, </w:t>
      </w:r>
      <w:proofErr w:type="gramStart"/>
      <w:r w:rsidRPr="00706569">
        <w:t>comorbidities</w:t>
      </w:r>
      <w:proofErr w:type="gramEnd"/>
      <w:r w:rsidRPr="00706569">
        <w:t xml:space="preserve"> and mortality of generalized pustular psoriasis: A literature review. J Eur Acad Dermatol Venereol. </w:t>
      </w:r>
      <w:proofErr w:type="gramStart"/>
      <w:r w:rsidRPr="00706569">
        <w:t>2023;37:256</w:t>
      </w:r>
      <w:proofErr w:type="gramEnd"/>
      <w:r w:rsidRPr="00706569">
        <w:t>–273.</w:t>
      </w:r>
    </w:p>
  </w:endnote>
  <w:endnote w:id="8">
    <w:p w14:paraId="4B08F538" w14:textId="77777777" w:rsidR="00AC2364" w:rsidRPr="001555D4" w:rsidRDefault="00AC2364" w:rsidP="00AC236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555D4">
        <w:t xml:space="preserve">Choon SE, Navarini AA, Pinter A. Clinical course and characteristics of generalized pustular psoriasis. Am J Clin Dermatol. </w:t>
      </w:r>
      <w:proofErr w:type="gramStart"/>
      <w:r w:rsidRPr="001555D4">
        <w:t>2022;23:21</w:t>
      </w:r>
      <w:proofErr w:type="gramEnd"/>
      <w:r w:rsidRPr="001555D4">
        <w:t>–29.</w:t>
      </w:r>
    </w:p>
  </w:endnote>
  <w:endnote w:id="9">
    <w:p w14:paraId="5796FCF5" w14:textId="77777777" w:rsidR="00453258" w:rsidRPr="00865F0D" w:rsidRDefault="00453258" w:rsidP="00453258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865F0D">
        <w:t xml:space="preserve">Gooderham MJ, Van Voorhees AS, Lebwohl MG. An update on generalized pustular psoriasis. Expert Rev Clin Immunol. </w:t>
      </w:r>
      <w:proofErr w:type="gramStart"/>
      <w:r w:rsidRPr="00865F0D">
        <w:t>2019;15:907</w:t>
      </w:r>
      <w:proofErr w:type="gramEnd"/>
      <w:r w:rsidRPr="00865F0D">
        <w:t>–919.</w:t>
      </w:r>
    </w:p>
  </w:endnote>
  <w:endnote w:id="10">
    <w:p w14:paraId="567315A6" w14:textId="77777777" w:rsidR="00453258" w:rsidRPr="0068790A" w:rsidRDefault="00453258" w:rsidP="00453258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68790A">
        <w:t xml:space="preserve">Reisner DV, Johnsson FD, Kotowsky N, et al. Impact of generalized pustular psoriasis from the perspective of people living with the condition: Results of an online survey. Am J Clin Dermatol. </w:t>
      </w:r>
      <w:proofErr w:type="gramStart"/>
      <w:r w:rsidRPr="0068790A">
        <w:t>2022;23:65</w:t>
      </w:r>
      <w:proofErr w:type="gramEnd"/>
      <w:r w:rsidRPr="0068790A">
        <w:t>–71.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ilroy Office">
    <w:altName w:val="Cambria"/>
    <w:charset w:val="00"/>
    <w:family w:val="auto"/>
    <w:pitch w:val="variable"/>
    <w:sig w:usb0="00000207" w:usb1="00000000" w:usb2="00000000" w:usb3="00000000" w:csb0="00000097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BA94" w14:textId="77777777" w:rsidR="00A85AB6" w:rsidRPr="00A85AB6" w:rsidRDefault="00A85AB6" w:rsidP="00A85A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AF969BA" wp14:editId="1D59C71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764000" cy="666000"/>
              <wp:effectExtent l="0" t="0" r="8255" b="0"/>
              <wp:wrapSquare wrapText="bothSides"/>
              <wp:docPr id="5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00" cy="66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06B04E" w14:textId="77777777" w:rsidR="00A85AB6" w:rsidRPr="00055367" w:rsidRDefault="00A85AB6" w:rsidP="00A85AB6">
                          <w:pPr>
                            <w:pStyle w:val="Footer"/>
                            <w:jc w:val="right"/>
                          </w:pPr>
                          <w:r w:rsidRPr="00055367">
                            <w:t xml:space="preserve">Page </w:t>
                          </w:r>
                          <w:r w:rsidRPr="00055367">
                            <w:fldChar w:fldCharType="begin"/>
                          </w:r>
                          <w:r w:rsidRPr="00055367">
                            <w:instrText xml:space="preserve"> PAGE </w:instrText>
                          </w:r>
                          <w:r w:rsidRPr="00055367">
                            <w:fldChar w:fldCharType="separate"/>
                          </w:r>
                          <w:r w:rsidRPr="00055367">
                            <w:t>1</w:t>
                          </w:r>
                          <w:r w:rsidRPr="00055367">
                            <w:fldChar w:fldCharType="end"/>
                          </w:r>
                          <w:r w:rsidRPr="00055367"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Pr="00055367">
                            <w:t>3</w:t>
                          </w:r>
                          <w:r>
                            <w:fldChar w:fldCharType="end"/>
                          </w:r>
                        </w:p>
                        <w:p w14:paraId="40A6A077" w14:textId="77777777" w:rsidR="00A85AB6" w:rsidRPr="00055367" w:rsidRDefault="00A85AB6" w:rsidP="00A85AB6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532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969BA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87.7pt;margin-top:0;width:138.9pt;height:52.4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" filled="f" stroked="f" strokeweight=".5pt">
              <v:textbox inset="0,0,0,14.8mm">
                <w:txbxContent>
                  <w:p w14:paraId="6906B04E" w14:textId="77777777" w:rsidR="00A85AB6" w:rsidRPr="00055367" w:rsidRDefault="00A85AB6" w:rsidP="00A85AB6">
                    <w:pPr>
                      <w:pStyle w:val="Footer"/>
                      <w:jc w:val="right"/>
                    </w:pPr>
                    <w:r w:rsidRPr="00055367">
                      <w:t xml:space="preserve">Page </w:t>
                    </w:r>
                    <w:r w:rsidRPr="00055367">
                      <w:fldChar w:fldCharType="begin"/>
                    </w:r>
                    <w:r w:rsidRPr="00055367">
                      <w:instrText xml:space="preserve"> PAGE </w:instrText>
                    </w:r>
                    <w:r w:rsidRPr="00055367">
                      <w:fldChar w:fldCharType="separate"/>
                    </w:r>
                    <w:r w:rsidRPr="00055367">
                      <w:t>1</w:t>
                    </w:r>
                    <w:r w:rsidRPr="00055367">
                      <w:fldChar w:fldCharType="end"/>
                    </w:r>
                    <w:r w:rsidRPr="00055367"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Pr="00055367">
                      <w:t>3</w:t>
                    </w:r>
                    <w:r>
                      <w:fldChar w:fldCharType="end"/>
                    </w:r>
                  </w:p>
                  <w:p w14:paraId="40A6A077" w14:textId="77777777" w:rsidR="00A85AB6" w:rsidRPr="00055367" w:rsidRDefault="00A85AB6" w:rsidP="00A85AB6">
                    <w:pPr>
                      <w:pStyle w:val="Footer"/>
                      <w:jc w:val="righ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A2D8" w14:textId="77777777" w:rsidR="00105AA0" w:rsidRPr="00A85AB6" w:rsidRDefault="00A85AB6" w:rsidP="00A85A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9862C97" wp14:editId="0B697D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764000" cy="666000"/>
              <wp:effectExtent l="0" t="0" r="8255" b="0"/>
              <wp:wrapSquare wrapText="bothSides"/>
              <wp:docPr id="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00" cy="66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DE1156" w14:textId="77777777" w:rsidR="00A85AB6" w:rsidRPr="00055367" w:rsidRDefault="00A85AB6" w:rsidP="00A85AB6">
                          <w:pPr>
                            <w:pStyle w:val="Footer"/>
                            <w:jc w:val="right"/>
                          </w:pPr>
                          <w:r w:rsidRPr="00055367">
                            <w:t xml:space="preserve">Page </w:t>
                          </w:r>
                          <w:r w:rsidRPr="00055367">
                            <w:fldChar w:fldCharType="begin"/>
                          </w:r>
                          <w:r w:rsidRPr="00055367">
                            <w:instrText xml:space="preserve"> PAGE </w:instrText>
                          </w:r>
                          <w:r w:rsidRPr="00055367">
                            <w:fldChar w:fldCharType="separate"/>
                          </w:r>
                          <w:r w:rsidRPr="00055367">
                            <w:t>1</w:t>
                          </w:r>
                          <w:r w:rsidRPr="00055367">
                            <w:fldChar w:fldCharType="end"/>
                          </w:r>
                          <w:r w:rsidRPr="00055367"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Pr="00055367">
                            <w:t>3</w:t>
                          </w:r>
                          <w:r>
                            <w:fldChar w:fldCharType="end"/>
                          </w:r>
                        </w:p>
                        <w:p w14:paraId="0D4BDE19" w14:textId="77777777" w:rsidR="00A85AB6" w:rsidRPr="00055367" w:rsidRDefault="00A85AB6" w:rsidP="00A85AB6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532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62C9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7pt;margin-top:0;width:138.9pt;height:52.4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" filled="f" stroked="f" strokeweight=".5pt">
              <v:textbox inset="0,0,0,14.8mm">
                <w:txbxContent>
                  <w:p w14:paraId="27DE1156" w14:textId="77777777" w:rsidR="00A85AB6" w:rsidRPr="00055367" w:rsidRDefault="00A85AB6" w:rsidP="00A85AB6">
                    <w:pPr>
                      <w:pStyle w:val="Footer"/>
                      <w:jc w:val="right"/>
                    </w:pPr>
                    <w:r w:rsidRPr="00055367">
                      <w:t xml:space="preserve">Page </w:t>
                    </w:r>
                    <w:r w:rsidRPr="00055367">
                      <w:fldChar w:fldCharType="begin"/>
                    </w:r>
                    <w:r w:rsidRPr="00055367">
                      <w:instrText xml:space="preserve"> PAGE </w:instrText>
                    </w:r>
                    <w:r w:rsidRPr="00055367">
                      <w:fldChar w:fldCharType="separate"/>
                    </w:r>
                    <w:r w:rsidRPr="00055367">
                      <w:t>1</w:t>
                    </w:r>
                    <w:r w:rsidRPr="00055367">
                      <w:fldChar w:fldCharType="end"/>
                    </w:r>
                    <w:r w:rsidRPr="00055367">
                      <w:t xml:space="preserve"> of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Pr="00055367">
                      <w:t>3</w:t>
                    </w:r>
                    <w:r>
                      <w:fldChar w:fldCharType="end"/>
                    </w:r>
                  </w:p>
                  <w:p w14:paraId="0D4BDE19" w14:textId="77777777" w:rsidR="00A85AB6" w:rsidRPr="00055367" w:rsidRDefault="00A85AB6" w:rsidP="00A85AB6">
                    <w:pPr>
                      <w:pStyle w:val="Footer"/>
                      <w:jc w:val="right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4A51" w14:textId="77777777" w:rsidR="00850B23" w:rsidRDefault="00850B23" w:rsidP="009E4B94">
      <w:pPr>
        <w:spacing w:line="240" w:lineRule="auto"/>
      </w:pPr>
      <w:r>
        <w:separator/>
      </w:r>
    </w:p>
  </w:footnote>
  <w:footnote w:type="continuationSeparator" w:id="0">
    <w:p w14:paraId="5FE1EB95" w14:textId="77777777" w:rsidR="00850B23" w:rsidRDefault="00850B23" w:rsidP="009E4B94">
      <w:pPr>
        <w:spacing w:line="240" w:lineRule="auto"/>
      </w:pPr>
      <w:r>
        <w:continuationSeparator/>
      </w:r>
    </w:p>
  </w:footnote>
  <w:footnote w:type="continuationNotice" w:id="1">
    <w:p w14:paraId="1B78CA60" w14:textId="77777777" w:rsidR="00850B23" w:rsidRDefault="00850B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59C" w14:textId="77777777" w:rsidR="0040022B" w:rsidRDefault="0040022B" w:rsidP="0040022B">
    <w:pPr>
      <w:pStyle w:val="Header"/>
    </w:pPr>
  </w:p>
  <w:p w14:paraId="2637DBDA" w14:textId="77777777" w:rsidR="00DF283A" w:rsidRPr="0040022B" w:rsidRDefault="00DF283A" w:rsidP="004002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91D7" w14:textId="77777777" w:rsidR="00A85AB6" w:rsidRDefault="00A85AB6" w:rsidP="0040022B">
    <w:pPr>
      <w:pStyle w:val="Header"/>
    </w:pPr>
  </w:p>
  <w:p w14:paraId="19C197C2" w14:textId="77777777" w:rsidR="00A85AB6" w:rsidRDefault="00A85AB6" w:rsidP="0040022B">
    <w:pPr>
      <w:pStyle w:val="Header"/>
    </w:pPr>
  </w:p>
  <w:p w14:paraId="32E7BF39" w14:textId="77777777" w:rsidR="00A85AB6" w:rsidRDefault="00A85AB6" w:rsidP="0040022B">
    <w:pPr>
      <w:pStyle w:val="Header"/>
    </w:pPr>
  </w:p>
  <w:p w14:paraId="7F9FCE10" w14:textId="77777777" w:rsidR="0040022B" w:rsidRDefault="00105AA0" w:rsidP="0040022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8383C0A" wp14:editId="40640E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1882800" cy="493200"/>
          <wp:effectExtent l="0" t="0" r="3175" b="2540"/>
          <wp:wrapNone/>
          <wp:docPr id="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gline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12C48" w14:textId="77777777" w:rsidR="00A437F9" w:rsidRPr="0040022B" w:rsidRDefault="00A437F9" w:rsidP="00400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DCE8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4EB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C0A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C440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48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8CBD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D873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2AB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A07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D2114F"/>
    <w:multiLevelType w:val="multilevel"/>
    <w:tmpl w:val="EFDEA716"/>
    <w:lvl w:ilvl="0">
      <w:start w:val="1"/>
      <w:numFmt w:val="decimal"/>
      <w:pStyle w:val="Note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170E0A"/>
    <w:multiLevelType w:val="hybridMultilevel"/>
    <w:tmpl w:val="2914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92645"/>
    <w:multiLevelType w:val="hybridMultilevel"/>
    <w:tmpl w:val="D05AC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E1DE1"/>
    <w:multiLevelType w:val="hybridMultilevel"/>
    <w:tmpl w:val="B9346F7C"/>
    <w:lvl w:ilvl="0" w:tplc="47A88A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F29AB3C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701"/>
      </w:pPr>
      <w:rPr>
        <w:rFonts w:hint="default"/>
      </w:rPr>
    </w:lvl>
  </w:abstractNum>
  <w:abstractNum w:abstractNumId="14" w15:restartNumberingAfterBreak="0">
    <w:nsid w:val="7E486727"/>
    <w:multiLevelType w:val="hybridMultilevel"/>
    <w:tmpl w:val="27147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354B8"/>
    <w:multiLevelType w:val="multilevel"/>
    <w:tmpl w:val="A182797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25814063">
    <w:abstractNumId w:val="15"/>
  </w:num>
  <w:num w:numId="2" w16cid:durableId="593786615">
    <w:abstractNumId w:val="7"/>
  </w:num>
  <w:num w:numId="3" w16cid:durableId="1844005082">
    <w:abstractNumId w:val="6"/>
  </w:num>
  <w:num w:numId="4" w16cid:durableId="1019966712">
    <w:abstractNumId w:val="5"/>
  </w:num>
  <w:num w:numId="5" w16cid:durableId="1500190632">
    <w:abstractNumId w:val="4"/>
  </w:num>
  <w:num w:numId="6" w16cid:durableId="496841737">
    <w:abstractNumId w:val="13"/>
  </w:num>
  <w:num w:numId="7" w16cid:durableId="722828043">
    <w:abstractNumId w:val="3"/>
  </w:num>
  <w:num w:numId="8" w16cid:durableId="1732919808">
    <w:abstractNumId w:val="2"/>
  </w:num>
  <w:num w:numId="9" w16cid:durableId="614598586">
    <w:abstractNumId w:val="1"/>
  </w:num>
  <w:num w:numId="10" w16cid:durableId="1590503370">
    <w:abstractNumId w:val="0"/>
  </w:num>
  <w:num w:numId="11" w16cid:durableId="367687436">
    <w:abstractNumId w:val="8"/>
  </w:num>
  <w:num w:numId="12" w16cid:durableId="1677076134">
    <w:abstractNumId w:val="13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134901118">
    <w:abstractNumId w:val="9"/>
  </w:num>
  <w:num w:numId="14" w16cid:durableId="1521965840">
    <w:abstractNumId w:val="14"/>
  </w:num>
  <w:num w:numId="15" w16cid:durableId="825316493">
    <w:abstractNumId w:val="11"/>
  </w:num>
  <w:num w:numId="16" w16cid:durableId="1730957332">
    <w:abstractNumId w:val="12"/>
  </w:num>
  <w:num w:numId="17" w16cid:durableId="88101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BE"/>
    <w:rsid w:val="00000548"/>
    <w:rsid w:val="00000E9B"/>
    <w:rsid w:val="00001FD4"/>
    <w:rsid w:val="00003E8B"/>
    <w:rsid w:val="00004865"/>
    <w:rsid w:val="0000500D"/>
    <w:rsid w:val="000070B6"/>
    <w:rsid w:val="00010435"/>
    <w:rsid w:val="00012D95"/>
    <w:rsid w:val="00016D38"/>
    <w:rsid w:val="00024016"/>
    <w:rsid w:val="0002497C"/>
    <w:rsid w:val="00033CA6"/>
    <w:rsid w:val="000348A4"/>
    <w:rsid w:val="00036752"/>
    <w:rsid w:val="00042FD7"/>
    <w:rsid w:val="00044023"/>
    <w:rsid w:val="000440D9"/>
    <w:rsid w:val="000443D6"/>
    <w:rsid w:val="00047ECA"/>
    <w:rsid w:val="00060180"/>
    <w:rsid w:val="000604F7"/>
    <w:rsid w:val="00060EC3"/>
    <w:rsid w:val="000628FD"/>
    <w:rsid w:val="00066C5D"/>
    <w:rsid w:val="00066D48"/>
    <w:rsid w:val="00067E40"/>
    <w:rsid w:val="00072066"/>
    <w:rsid w:val="00075F40"/>
    <w:rsid w:val="000813A8"/>
    <w:rsid w:val="00084974"/>
    <w:rsid w:val="0009420F"/>
    <w:rsid w:val="00094ABD"/>
    <w:rsid w:val="00095330"/>
    <w:rsid w:val="00097D66"/>
    <w:rsid w:val="000A19D5"/>
    <w:rsid w:val="000A3944"/>
    <w:rsid w:val="000A706F"/>
    <w:rsid w:val="000B3EB3"/>
    <w:rsid w:val="000B3F24"/>
    <w:rsid w:val="000B6437"/>
    <w:rsid w:val="000C5ED3"/>
    <w:rsid w:val="000D0643"/>
    <w:rsid w:val="000D1657"/>
    <w:rsid w:val="000D1F23"/>
    <w:rsid w:val="000E3655"/>
    <w:rsid w:val="000E5CA9"/>
    <w:rsid w:val="000F0710"/>
    <w:rsid w:val="000F2098"/>
    <w:rsid w:val="000F21E2"/>
    <w:rsid w:val="000F7CB7"/>
    <w:rsid w:val="0010155D"/>
    <w:rsid w:val="00101CD5"/>
    <w:rsid w:val="00101E2F"/>
    <w:rsid w:val="0010566F"/>
    <w:rsid w:val="00105AA0"/>
    <w:rsid w:val="00113B3C"/>
    <w:rsid w:val="00114115"/>
    <w:rsid w:val="00116B07"/>
    <w:rsid w:val="0012015A"/>
    <w:rsid w:val="00124114"/>
    <w:rsid w:val="00130577"/>
    <w:rsid w:val="0013244F"/>
    <w:rsid w:val="001329D8"/>
    <w:rsid w:val="00133922"/>
    <w:rsid w:val="00134367"/>
    <w:rsid w:val="00137ECB"/>
    <w:rsid w:val="0014037A"/>
    <w:rsid w:val="00143091"/>
    <w:rsid w:val="00143F1F"/>
    <w:rsid w:val="001453E7"/>
    <w:rsid w:val="00145436"/>
    <w:rsid w:val="001457C0"/>
    <w:rsid w:val="00145BC3"/>
    <w:rsid w:val="00150608"/>
    <w:rsid w:val="00156E8C"/>
    <w:rsid w:val="00161B95"/>
    <w:rsid w:val="001637CB"/>
    <w:rsid w:val="0016408D"/>
    <w:rsid w:val="0016470A"/>
    <w:rsid w:val="00165FFB"/>
    <w:rsid w:val="00167E1B"/>
    <w:rsid w:val="0017743E"/>
    <w:rsid w:val="00181005"/>
    <w:rsid w:val="00181F61"/>
    <w:rsid w:val="00182651"/>
    <w:rsid w:val="00184035"/>
    <w:rsid w:val="00195B95"/>
    <w:rsid w:val="001A0523"/>
    <w:rsid w:val="001A7458"/>
    <w:rsid w:val="001A7E9E"/>
    <w:rsid w:val="001B114B"/>
    <w:rsid w:val="001B16C6"/>
    <w:rsid w:val="001B416A"/>
    <w:rsid w:val="001B4545"/>
    <w:rsid w:val="001C164E"/>
    <w:rsid w:val="001C277A"/>
    <w:rsid w:val="001C4282"/>
    <w:rsid w:val="001C4FFA"/>
    <w:rsid w:val="001C76E2"/>
    <w:rsid w:val="001E3AC8"/>
    <w:rsid w:val="001E56CC"/>
    <w:rsid w:val="001F08B9"/>
    <w:rsid w:val="001F13DE"/>
    <w:rsid w:val="001F50AF"/>
    <w:rsid w:val="002003B2"/>
    <w:rsid w:val="00201F4D"/>
    <w:rsid w:val="00204EA9"/>
    <w:rsid w:val="00207914"/>
    <w:rsid w:val="002229ED"/>
    <w:rsid w:val="0022458A"/>
    <w:rsid w:val="002270EB"/>
    <w:rsid w:val="00227B08"/>
    <w:rsid w:val="00243FB7"/>
    <w:rsid w:val="00244D70"/>
    <w:rsid w:val="002464E9"/>
    <w:rsid w:val="00246728"/>
    <w:rsid w:val="00253F4E"/>
    <w:rsid w:val="00256267"/>
    <w:rsid w:val="00257898"/>
    <w:rsid w:val="002608C0"/>
    <w:rsid w:val="00262724"/>
    <w:rsid w:val="00263C0E"/>
    <w:rsid w:val="00264060"/>
    <w:rsid w:val="00270733"/>
    <w:rsid w:val="002714B0"/>
    <w:rsid w:val="00273D9E"/>
    <w:rsid w:val="002812BB"/>
    <w:rsid w:val="00284A5E"/>
    <w:rsid w:val="00286A09"/>
    <w:rsid w:val="00291219"/>
    <w:rsid w:val="00296E33"/>
    <w:rsid w:val="002A18DC"/>
    <w:rsid w:val="002A1AED"/>
    <w:rsid w:val="002A348C"/>
    <w:rsid w:val="002A76CD"/>
    <w:rsid w:val="002B254F"/>
    <w:rsid w:val="002B35C5"/>
    <w:rsid w:val="002B5D72"/>
    <w:rsid w:val="002B6EA3"/>
    <w:rsid w:val="002C3AD2"/>
    <w:rsid w:val="002E0E4B"/>
    <w:rsid w:val="002E1CD2"/>
    <w:rsid w:val="002E27F1"/>
    <w:rsid w:val="002E38AF"/>
    <w:rsid w:val="002E74A4"/>
    <w:rsid w:val="002F033E"/>
    <w:rsid w:val="002F15E2"/>
    <w:rsid w:val="002F1BF8"/>
    <w:rsid w:val="002F663B"/>
    <w:rsid w:val="003014BD"/>
    <w:rsid w:val="003014F5"/>
    <w:rsid w:val="00307D49"/>
    <w:rsid w:val="00310AA9"/>
    <w:rsid w:val="00312338"/>
    <w:rsid w:val="00313009"/>
    <w:rsid w:val="0031446E"/>
    <w:rsid w:val="00317069"/>
    <w:rsid w:val="00317190"/>
    <w:rsid w:val="00320035"/>
    <w:rsid w:val="00322309"/>
    <w:rsid w:val="00330802"/>
    <w:rsid w:val="00330DC5"/>
    <w:rsid w:val="00334047"/>
    <w:rsid w:val="00334972"/>
    <w:rsid w:val="003350EA"/>
    <w:rsid w:val="00335AAD"/>
    <w:rsid w:val="00344531"/>
    <w:rsid w:val="0034570D"/>
    <w:rsid w:val="00346977"/>
    <w:rsid w:val="00350EC7"/>
    <w:rsid w:val="00352750"/>
    <w:rsid w:val="0035340E"/>
    <w:rsid w:val="00354C9F"/>
    <w:rsid w:val="00357A4F"/>
    <w:rsid w:val="00357C6E"/>
    <w:rsid w:val="00357E81"/>
    <w:rsid w:val="00361049"/>
    <w:rsid w:val="00362498"/>
    <w:rsid w:val="00362F83"/>
    <w:rsid w:val="003636C4"/>
    <w:rsid w:val="00367A50"/>
    <w:rsid w:val="00372CFD"/>
    <w:rsid w:val="00374510"/>
    <w:rsid w:val="00375148"/>
    <w:rsid w:val="00376166"/>
    <w:rsid w:val="00377467"/>
    <w:rsid w:val="003802A4"/>
    <w:rsid w:val="003807EF"/>
    <w:rsid w:val="00380F31"/>
    <w:rsid w:val="003817F6"/>
    <w:rsid w:val="003A107C"/>
    <w:rsid w:val="003A409A"/>
    <w:rsid w:val="003A5262"/>
    <w:rsid w:val="003B2BFF"/>
    <w:rsid w:val="003B35B0"/>
    <w:rsid w:val="003C60F1"/>
    <w:rsid w:val="003E221E"/>
    <w:rsid w:val="003E47DB"/>
    <w:rsid w:val="003E5932"/>
    <w:rsid w:val="003E6F5A"/>
    <w:rsid w:val="003F5E31"/>
    <w:rsid w:val="003F794D"/>
    <w:rsid w:val="0040022B"/>
    <w:rsid w:val="004006BF"/>
    <w:rsid w:val="00402FF3"/>
    <w:rsid w:val="004036B7"/>
    <w:rsid w:val="00410F4D"/>
    <w:rsid w:val="004166D5"/>
    <w:rsid w:val="00416CAC"/>
    <w:rsid w:val="004176B2"/>
    <w:rsid w:val="00420FCD"/>
    <w:rsid w:val="00423A14"/>
    <w:rsid w:val="00424709"/>
    <w:rsid w:val="00425EC2"/>
    <w:rsid w:val="00426F0B"/>
    <w:rsid w:val="00434C60"/>
    <w:rsid w:val="00435017"/>
    <w:rsid w:val="00437F50"/>
    <w:rsid w:val="004431B9"/>
    <w:rsid w:val="00445F2C"/>
    <w:rsid w:val="00453258"/>
    <w:rsid w:val="00457879"/>
    <w:rsid w:val="00457C54"/>
    <w:rsid w:val="004618A7"/>
    <w:rsid w:val="00461FE8"/>
    <w:rsid w:val="00463B4D"/>
    <w:rsid w:val="00463D18"/>
    <w:rsid w:val="00472451"/>
    <w:rsid w:val="00473B5D"/>
    <w:rsid w:val="00473F49"/>
    <w:rsid w:val="00475D3E"/>
    <w:rsid w:val="00480A19"/>
    <w:rsid w:val="00481F10"/>
    <w:rsid w:val="00492BBC"/>
    <w:rsid w:val="0049447D"/>
    <w:rsid w:val="00495CF6"/>
    <w:rsid w:val="004A0C53"/>
    <w:rsid w:val="004A2516"/>
    <w:rsid w:val="004A5722"/>
    <w:rsid w:val="004A5DBD"/>
    <w:rsid w:val="004A7D74"/>
    <w:rsid w:val="004B0319"/>
    <w:rsid w:val="004B074B"/>
    <w:rsid w:val="004C01B2"/>
    <w:rsid w:val="004C18CB"/>
    <w:rsid w:val="004C1F13"/>
    <w:rsid w:val="004C2A04"/>
    <w:rsid w:val="004C4CA5"/>
    <w:rsid w:val="004C6E07"/>
    <w:rsid w:val="004C73AF"/>
    <w:rsid w:val="004C7601"/>
    <w:rsid w:val="004D3C9D"/>
    <w:rsid w:val="004D742A"/>
    <w:rsid w:val="004E363F"/>
    <w:rsid w:val="004E5E95"/>
    <w:rsid w:val="004F33DB"/>
    <w:rsid w:val="00505557"/>
    <w:rsid w:val="00510BD6"/>
    <w:rsid w:val="005115A1"/>
    <w:rsid w:val="0051200C"/>
    <w:rsid w:val="00513ED1"/>
    <w:rsid w:val="00515787"/>
    <w:rsid w:val="00517C7A"/>
    <w:rsid w:val="00523B59"/>
    <w:rsid w:val="0052447F"/>
    <w:rsid w:val="005244BC"/>
    <w:rsid w:val="005257BB"/>
    <w:rsid w:val="005269DA"/>
    <w:rsid w:val="00531459"/>
    <w:rsid w:val="00536205"/>
    <w:rsid w:val="00536874"/>
    <w:rsid w:val="00543AF4"/>
    <w:rsid w:val="005446F3"/>
    <w:rsid w:val="00544997"/>
    <w:rsid w:val="0054520F"/>
    <w:rsid w:val="00545519"/>
    <w:rsid w:val="00546E2E"/>
    <w:rsid w:val="00554E89"/>
    <w:rsid w:val="005555E3"/>
    <w:rsid w:val="00560C04"/>
    <w:rsid w:val="00565BF2"/>
    <w:rsid w:val="005706D4"/>
    <w:rsid w:val="00574ECA"/>
    <w:rsid w:val="00576537"/>
    <w:rsid w:val="005809A3"/>
    <w:rsid w:val="00581285"/>
    <w:rsid w:val="00585ED1"/>
    <w:rsid w:val="00595EF2"/>
    <w:rsid w:val="00596784"/>
    <w:rsid w:val="005A28D4"/>
    <w:rsid w:val="005A7073"/>
    <w:rsid w:val="005B1ED4"/>
    <w:rsid w:val="005B37DF"/>
    <w:rsid w:val="005B620D"/>
    <w:rsid w:val="005B771E"/>
    <w:rsid w:val="005C0041"/>
    <w:rsid w:val="005C030B"/>
    <w:rsid w:val="005C280A"/>
    <w:rsid w:val="005C412A"/>
    <w:rsid w:val="005C5005"/>
    <w:rsid w:val="005C583B"/>
    <w:rsid w:val="005C688A"/>
    <w:rsid w:val="005D1C80"/>
    <w:rsid w:val="005D3564"/>
    <w:rsid w:val="005D446D"/>
    <w:rsid w:val="005D4D80"/>
    <w:rsid w:val="005D55F6"/>
    <w:rsid w:val="005D618D"/>
    <w:rsid w:val="005E79A2"/>
    <w:rsid w:val="005E7ED6"/>
    <w:rsid w:val="005F0666"/>
    <w:rsid w:val="005F1580"/>
    <w:rsid w:val="005F1AC4"/>
    <w:rsid w:val="00601F56"/>
    <w:rsid w:val="0060490D"/>
    <w:rsid w:val="00605059"/>
    <w:rsid w:val="00607D86"/>
    <w:rsid w:val="00610003"/>
    <w:rsid w:val="00611BB4"/>
    <w:rsid w:val="00620308"/>
    <w:rsid w:val="0062057C"/>
    <w:rsid w:val="006229C8"/>
    <w:rsid w:val="00623727"/>
    <w:rsid w:val="00623A78"/>
    <w:rsid w:val="00623DF1"/>
    <w:rsid w:val="00625952"/>
    <w:rsid w:val="00630508"/>
    <w:rsid w:val="00632AB3"/>
    <w:rsid w:val="00636E1E"/>
    <w:rsid w:val="006372E9"/>
    <w:rsid w:val="00643812"/>
    <w:rsid w:val="00647194"/>
    <w:rsid w:val="0064743E"/>
    <w:rsid w:val="00647E73"/>
    <w:rsid w:val="00651548"/>
    <w:rsid w:val="0065516E"/>
    <w:rsid w:val="00655B49"/>
    <w:rsid w:val="00660AC5"/>
    <w:rsid w:val="00665A5F"/>
    <w:rsid w:val="0066628D"/>
    <w:rsid w:val="00667980"/>
    <w:rsid w:val="006711AF"/>
    <w:rsid w:val="00677DCB"/>
    <w:rsid w:val="00681D83"/>
    <w:rsid w:val="00683A42"/>
    <w:rsid w:val="006861FF"/>
    <w:rsid w:val="0068630F"/>
    <w:rsid w:val="00686495"/>
    <w:rsid w:val="00686555"/>
    <w:rsid w:val="00687EDC"/>
    <w:rsid w:val="0069109A"/>
    <w:rsid w:val="006920C3"/>
    <w:rsid w:val="00694FB3"/>
    <w:rsid w:val="00695406"/>
    <w:rsid w:val="006A172F"/>
    <w:rsid w:val="006A5099"/>
    <w:rsid w:val="006B0DF2"/>
    <w:rsid w:val="006B15A2"/>
    <w:rsid w:val="006B30A9"/>
    <w:rsid w:val="006B327F"/>
    <w:rsid w:val="006B4DF0"/>
    <w:rsid w:val="006B4F03"/>
    <w:rsid w:val="006B79DD"/>
    <w:rsid w:val="006C096D"/>
    <w:rsid w:val="006C238D"/>
    <w:rsid w:val="006C73E0"/>
    <w:rsid w:val="006D18FD"/>
    <w:rsid w:val="006E156A"/>
    <w:rsid w:val="006E4297"/>
    <w:rsid w:val="006E44B6"/>
    <w:rsid w:val="006E6C41"/>
    <w:rsid w:val="006E7D71"/>
    <w:rsid w:val="006F076A"/>
    <w:rsid w:val="006F304B"/>
    <w:rsid w:val="006F42BE"/>
    <w:rsid w:val="00702139"/>
    <w:rsid w:val="0070267E"/>
    <w:rsid w:val="007168A2"/>
    <w:rsid w:val="007175AC"/>
    <w:rsid w:val="007205A1"/>
    <w:rsid w:val="00725716"/>
    <w:rsid w:val="0073381E"/>
    <w:rsid w:val="00743A1E"/>
    <w:rsid w:val="00747458"/>
    <w:rsid w:val="007546AF"/>
    <w:rsid w:val="00755666"/>
    <w:rsid w:val="0075586F"/>
    <w:rsid w:val="00760BD4"/>
    <w:rsid w:val="00765934"/>
    <w:rsid w:val="0077065C"/>
    <w:rsid w:val="00770F6C"/>
    <w:rsid w:val="00771602"/>
    <w:rsid w:val="00772913"/>
    <w:rsid w:val="00773FC6"/>
    <w:rsid w:val="00784760"/>
    <w:rsid w:val="00797B88"/>
    <w:rsid w:val="007A003E"/>
    <w:rsid w:val="007A2B02"/>
    <w:rsid w:val="007A5A8D"/>
    <w:rsid w:val="007B0430"/>
    <w:rsid w:val="007B412E"/>
    <w:rsid w:val="007B4F9C"/>
    <w:rsid w:val="007B5F04"/>
    <w:rsid w:val="007B76DC"/>
    <w:rsid w:val="007C0F68"/>
    <w:rsid w:val="007C5A77"/>
    <w:rsid w:val="007D13A5"/>
    <w:rsid w:val="007D13B1"/>
    <w:rsid w:val="007D1576"/>
    <w:rsid w:val="007D7060"/>
    <w:rsid w:val="007E373C"/>
    <w:rsid w:val="007F009C"/>
    <w:rsid w:val="007F454D"/>
    <w:rsid w:val="007F5DC3"/>
    <w:rsid w:val="007F6EFF"/>
    <w:rsid w:val="007F7397"/>
    <w:rsid w:val="007F777A"/>
    <w:rsid w:val="007F7DD7"/>
    <w:rsid w:val="00800C5B"/>
    <w:rsid w:val="00803016"/>
    <w:rsid w:val="00803BAE"/>
    <w:rsid w:val="00804982"/>
    <w:rsid w:val="0080654C"/>
    <w:rsid w:val="00813C5E"/>
    <w:rsid w:val="0081417B"/>
    <w:rsid w:val="00814240"/>
    <w:rsid w:val="00815260"/>
    <w:rsid w:val="00815B23"/>
    <w:rsid w:val="00822047"/>
    <w:rsid w:val="0082278F"/>
    <w:rsid w:val="00825DB9"/>
    <w:rsid w:val="008262D3"/>
    <w:rsid w:val="00830277"/>
    <w:rsid w:val="00830AFA"/>
    <w:rsid w:val="0083116A"/>
    <w:rsid w:val="008346EF"/>
    <w:rsid w:val="0084140B"/>
    <w:rsid w:val="008422F2"/>
    <w:rsid w:val="008508C7"/>
    <w:rsid w:val="00850B23"/>
    <w:rsid w:val="008574AE"/>
    <w:rsid w:val="00857ECD"/>
    <w:rsid w:val="00860651"/>
    <w:rsid w:val="00861157"/>
    <w:rsid w:val="00864C5A"/>
    <w:rsid w:val="00865F3C"/>
    <w:rsid w:val="0087009D"/>
    <w:rsid w:val="008720BA"/>
    <w:rsid w:val="00874947"/>
    <w:rsid w:val="008753F3"/>
    <w:rsid w:val="00877F12"/>
    <w:rsid w:val="0088758B"/>
    <w:rsid w:val="00891122"/>
    <w:rsid w:val="00892D08"/>
    <w:rsid w:val="008A256B"/>
    <w:rsid w:val="008A4C83"/>
    <w:rsid w:val="008A6392"/>
    <w:rsid w:val="008B08B9"/>
    <w:rsid w:val="008C0021"/>
    <w:rsid w:val="008C070E"/>
    <w:rsid w:val="008C1A4B"/>
    <w:rsid w:val="008C45A5"/>
    <w:rsid w:val="008D2806"/>
    <w:rsid w:val="008D348A"/>
    <w:rsid w:val="008D3AC0"/>
    <w:rsid w:val="008D46CC"/>
    <w:rsid w:val="008D616D"/>
    <w:rsid w:val="008D6693"/>
    <w:rsid w:val="008D6FF6"/>
    <w:rsid w:val="008E46EA"/>
    <w:rsid w:val="008E4CFB"/>
    <w:rsid w:val="008E5A6D"/>
    <w:rsid w:val="008F32DF"/>
    <w:rsid w:val="008F4D20"/>
    <w:rsid w:val="00905195"/>
    <w:rsid w:val="00907C9B"/>
    <w:rsid w:val="009118E7"/>
    <w:rsid w:val="00911C81"/>
    <w:rsid w:val="00911E15"/>
    <w:rsid w:val="00924901"/>
    <w:rsid w:val="00931060"/>
    <w:rsid w:val="00935089"/>
    <w:rsid w:val="00935C1D"/>
    <w:rsid w:val="0093762E"/>
    <w:rsid w:val="00943706"/>
    <w:rsid w:val="00947B5B"/>
    <w:rsid w:val="00951777"/>
    <w:rsid w:val="009518F2"/>
    <w:rsid w:val="009561AB"/>
    <w:rsid w:val="009572FD"/>
    <w:rsid w:val="0096395E"/>
    <w:rsid w:val="00963CD3"/>
    <w:rsid w:val="00964691"/>
    <w:rsid w:val="009706CA"/>
    <w:rsid w:val="00971C50"/>
    <w:rsid w:val="00972F1A"/>
    <w:rsid w:val="00973759"/>
    <w:rsid w:val="0097671B"/>
    <w:rsid w:val="00980796"/>
    <w:rsid w:val="00980926"/>
    <w:rsid w:val="00982CA9"/>
    <w:rsid w:val="0099115C"/>
    <w:rsid w:val="0099187F"/>
    <w:rsid w:val="009924E2"/>
    <w:rsid w:val="00997A3D"/>
    <w:rsid w:val="009A2191"/>
    <w:rsid w:val="009A482E"/>
    <w:rsid w:val="009A65E7"/>
    <w:rsid w:val="009B238A"/>
    <w:rsid w:val="009B2E31"/>
    <w:rsid w:val="009B636F"/>
    <w:rsid w:val="009B778A"/>
    <w:rsid w:val="009B7CA4"/>
    <w:rsid w:val="009C5FD2"/>
    <w:rsid w:val="009D01CC"/>
    <w:rsid w:val="009D0B92"/>
    <w:rsid w:val="009D2F37"/>
    <w:rsid w:val="009D4AB4"/>
    <w:rsid w:val="009D5F85"/>
    <w:rsid w:val="009E4B57"/>
    <w:rsid w:val="009E4B94"/>
    <w:rsid w:val="009E583D"/>
    <w:rsid w:val="009F65B4"/>
    <w:rsid w:val="009F7B4C"/>
    <w:rsid w:val="00A0019E"/>
    <w:rsid w:val="00A0250B"/>
    <w:rsid w:val="00A06B88"/>
    <w:rsid w:val="00A077CE"/>
    <w:rsid w:val="00A118C0"/>
    <w:rsid w:val="00A14F83"/>
    <w:rsid w:val="00A17A89"/>
    <w:rsid w:val="00A2036D"/>
    <w:rsid w:val="00A23ABF"/>
    <w:rsid w:val="00A23DD0"/>
    <w:rsid w:val="00A266B6"/>
    <w:rsid w:val="00A30C60"/>
    <w:rsid w:val="00A34272"/>
    <w:rsid w:val="00A43088"/>
    <w:rsid w:val="00A437F9"/>
    <w:rsid w:val="00A45E0F"/>
    <w:rsid w:val="00A46609"/>
    <w:rsid w:val="00A50016"/>
    <w:rsid w:val="00A513D7"/>
    <w:rsid w:val="00A51DB3"/>
    <w:rsid w:val="00A51EFB"/>
    <w:rsid w:val="00A527BD"/>
    <w:rsid w:val="00A54220"/>
    <w:rsid w:val="00A6012B"/>
    <w:rsid w:val="00A6135E"/>
    <w:rsid w:val="00A61AD0"/>
    <w:rsid w:val="00A70984"/>
    <w:rsid w:val="00A7321F"/>
    <w:rsid w:val="00A812B8"/>
    <w:rsid w:val="00A83065"/>
    <w:rsid w:val="00A85AB6"/>
    <w:rsid w:val="00A917C5"/>
    <w:rsid w:val="00A91EFC"/>
    <w:rsid w:val="00A94DE9"/>
    <w:rsid w:val="00A97D48"/>
    <w:rsid w:val="00AA2FD1"/>
    <w:rsid w:val="00AB30D8"/>
    <w:rsid w:val="00AB4D1B"/>
    <w:rsid w:val="00AB704D"/>
    <w:rsid w:val="00AC0006"/>
    <w:rsid w:val="00AC2364"/>
    <w:rsid w:val="00AC447A"/>
    <w:rsid w:val="00AC6C95"/>
    <w:rsid w:val="00AD725E"/>
    <w:rsid w:val="00AD7344"/>
    <w:rsid w:val="00AD787C"/>
    <w:rsid w:val="00AE003A"/>
    <w:rsid w:val="00AE44E6"/>
    <w:rsid w:val="00AE7809"/>
    <w:rsid w:val="00AF1D02"/>
    <w:rsid w:val="00B00D92"/>
    <w:rsid w:val="00B0535C"/>
    <w:rsid w:val="00B12EB3"/>
    <w:rsid w:val="00B21334"/>
    <w:rsid w:val="00B214FE"/>
    <w:rsid w:val="00B241EB"/>
    <w:rsid w:val="00B25D52"/>
    <w:rsid w:val="00B27239"/>
    <w:rsid w:val="00B33AE2"/>
    <w:rsid w:val="00B36D84"/>
    <w:rsid w:val="00B40E1A"/>
    <w:rsid w:val="00B446AA"/>
    <w:rsid w:val="00B45E78"/>
    <w:rsid w:val="00B477CB"/>
    <w:rsid w:val="00B50376"/>
    <w:rsid w:val="00B52AC7"/>
    <w:rsid w:val="00B52E04"/>
    <w:rsid w:val="00B53200"/>
    <w:rsid w:val="00B53A95"/>
    <w:rsid w:val="00B53AB3"/>
    <w:rsid w:val="00B55734"/>
    <w:rsid w:val="00B64BA1"/>
    <w:rsid w:val="00B713DA"/>
    <w:rsid w:val="00B733B2"/>
    <w:rsid w:val="00B75CB8"/>
    <w:rsid w:val="00B75FA1"/>
    <w:rsid w:val="00B80193"/>
    <w:rsid w:val="00B873A1"/>
    <w:rsid w:val="00B87C8D"/>
    <w:rsid w:val="00B9589B"/>
    <w:rsid w:val="00BA0A6D"/>
    <w:rsid w:val="00BA140D"/>
    <w:rsid w:val="00BA5450"/>
    <w:rsid w:val="00BB155C"/>
    <w:rsid w:val="00BB2250"/>
    <w:rsid w:val="00BB377A"/>
    <w:rsid w:val="00BC3E41"/>
    <w:rsid w:val="00BC5458"/>
    <w:rsid w:val="00BC6437"/>
    <w:rsid w:val="00BC6ECA"/>
    <w:rsid w:val="00BD13BB"/>
    <w:rsid w:val="00BD5A5F"/>
    <w:rsid w:val="00BD5AD8"/>
    <w:rsid w:val="00BE2DDC"/>
    <w:rsid w:val="00BE3779"/>
    <w:rsid w:val="00BE4318"/>
    <w:rsid w:val="00BE5358"/>
    <w:rsid w:val="00BF48E9"/>
    <w:rsid w:val="00BF52DD"/>
    <w:rsid w:val="00BF65FA"/>
    <w:rsid w:val="00BF6750"/>
    <w:rsid w:val="00BF6B8B"/>
    <w:rsid w:val="00C01204"/>
    <w:rsid w:val="00C051A8"/>
    <w:rsid w:val="00C134A4"/>
    <w:rsid w:val="00C219B8"/>
    <w:rsid w:val="00C23513"/>
    <w:rsid w:val="00C244A9"/>
    <w:rsid w:val="00C273D7"/>
    <w:rsid w:val="00C2788C"/>
    <w:rsid w:val="00C5038E"/>
    <w:rsid w:val="00C518F4"/>
    <w:rsid w:val="00C55473"/>
    <w:rsid w:val="00C55A14"/>
    <w:rsid w:val="00C574EB"/>
    <w:rsid w:val="00C71AFD"/>
    <w:rsid w:val="00C82FA5"/>
    <w:rsid w:val="00C86EAF"/>
    <w:rsid w:val="00C87BDC"/>
    <w:rsid w:val="00C90FC8"/>
    <w:rsid w:val="00C92E07"/>
    <w:rsid w:val="00C93ACE"/>
    <w:rsid w:val="00CA0F90"/>
    <w:rsid w:val="00CA2558"/>
    <w:rsid w:val="00CA26D3"/>
    <w:rsid w:val="00CA69ED"/>
    <w:rsid w:val="00CB486B"/>
    <w:rsid w:val="00CB560A"/>
    <w:rsid w:val="00CB74AA"/>
    <w:rsid w:val="00CB7F92"/>
    <w:rsid w:val="00CC5CAE"/>
    <w:rsid w:val="00CC7A2A"/>
    <w:rsid w:val="00CD3125"/>
    <w:rsid w:val="00CD3AA4"/>
    <w:rsid w:val="00CD3C03"/>
    <w:rsid w:val="00CD44A5"/>
    <w:rsid w:val="00CD5B63"/>
    <w:rsid w:val="00CE1063"/>
    <w:rsid w:val="00CE190D"/>
    <w:rsid w:val="00CF63A7"/>
    <w:rsid w:val="00D002A5"/>
    <w:rsid w:val="00D02589"/>
    <w:rsid w:val="00D05BCA"/>
    <w:rsid w:val="00D1279D"/>
    <w:rsid w:val="00D134B0"/>
    <w:rsid w:val="00D13A72"/>
    <w:rsid w:val="00D16115"/>
    <w:rsid w:val="00D177BB"/>
    <w:rsid w:val="00D27ABD"/>
    <w:rsid w:val="00D31A15"/>
    <w:rsid w:val="00D35AAE"/>
    <w:rsid w:val="00D36E17"/>
    <w:rsid w:val="00D402B2"/>
    <w:rsid w:val="00D42396"/>
    <w:rsid w:val="00D5077D"/>
    <w:rsid w:val="00D61F32"/>
    <w:rsid w:val="00D64633"/>
    <w:rsid w:val="00D70185"/>
    <w:rsid w:val="00D749BB"/>
    <w:rsid w:val="00D765D9"/>
    <w:rsid w:val="00D771ED"/>
    <w:rsid w:val="00D810A8"/>
    <w:rsid w:val="00D8218B"/>
    <w:rsid w:val="00D82C91"/>
    <w:rsid w:val="00D923A1"/>
    <w:rsid w:val="00D92D38"/>
    <w:rsid w:val="00D95F4A"/>
    <w:rsid w:val="00D96141"/>
    <w:rsid w:val="00D97C18"/>
    <w:rsid w:val="00DA10A8"/>
    <w:rsid w:val="00DA58B2"/>
    <w:rsid w:val="00DA7D14"/>
    <w:rsid w:val="00DB1784"/>
    <w:rsid w:val="00DB17BF"/>
    <w:rsid w:val="00DB1864"/>
    <w:rsid w:val="00DC029F"/>
    <w:rsid w:val="00DC2A45"/>
    <w:rsid w:val="00DC6DA1"/>
    <w:rsid w:val="00DC7283"/>
    <w:rsid w:val="00DD4985"/>
    <w:rsid w:val="00DE273A"/>
    <w:rsid w:val="00DE2B28"/>
    <w:rsid w:val="00DE5A74"/>
    <w:rsid w:val="00DE74C6"/>
    <w:rsid w:val="00DF1B01"/>
    <w:rsid w:val="00DF283A"/>
    <w:rsid w:val="00E015DF"/>
    <w:rsid w:val="00E10E97"/>
    <w:rsid w:val="00E133BE"/>
    <w:rsid w:val="00E13636"/>
    <w:rsid w:val="00E137A7"/>
    <w:rsid w:val="00E14322"/>
    <w:rsid w:val="00E16B02"/>
    <w:rsid w:val="00E20D77"/>
    <w:rsid w:val="00E2486F"/>
    <w:rsid w:val="00E31B7E"/>
    <w:rsid w:val="00E320C9"/>
    <w:rsid w:val="00E35311"/>
    <w:rsid w:val="00E35905"/>
    <w:rsid w:val="00E40148"/>
    <w:rsid w:val="00E40B1E"/>
    <w:rsid w:val="00E41999"/>
    <w:rsid w:val="00E437CF"/>
    <w:rsid w:val="00E4734E"/>
    <w:rsid w:val="00E479BC"/>
    <w:rsid w:val="00E52A88"/>
    <w:rsid w:val="00E5420D"/>
    <w:rsid w:val="00E54E28"/>
    <w:rsid w:val="00E56658"/>
    <w:rsid w:val="00E6160F"/>
    <w:rsid w:val="00E65840"/>
    <w:rsid w:val="00E676C6"/>
    <w:rsid w:val="00E72B12"/>
    <w:rsid w:val="00E730C8"/>
    <w:rsid w:val="00E75621"/>
    <w:rsid w:val="00E76030"/>
    <w:rsid w:val="00E8269A"/>
    <w:rsid w:val="00E84C6B"/>
    <w:rsid w:val="00E85F00"/>
    <w:rsid w:val="00E86A37"/>
    <w:rsid w:val="00E95D43"/>
    <w:rsid w:val="00EA3A79"/>
    <w:rsid w:val="00EA4996"/>
    <w:rsid w:val="00EA5F7E"/>
    <w:rsid w:val="00EA5F82"/>
    <w:rsid w:val="00EB4D24"/>
    <w:rsid w:val="00EB660E"/>
    <w:rsid w:val="00EC2C66"/>
    <w:rsid w:val="00EC67AE"/>
    <w:rsid w:val="00ED1DC0"/>
    <w:rsid w:val="00ED3A44"/>
    <w:rsid w:val="00ED407C"/>
    <w:rsid w:val="00ED5446"/>
    <w:rsid w:val="00EE1AF3"/>
    <w:rsid w:val="00EE3856"/>
    <w:rsid w:val="00EF200F"/>
    <w:rsid w:val="00EF4E18"/>
    <w:rsid w:val="00EF7DF7"/>
    <w:rsid w:val="00F0065D"/>
    <w:rsid w:val="00F0243B"/>
    <w:rsid w:val="00F0265F"/>
    <w:rsid w:val="00F05AD0"/>
    <w:rsid w:val="00F12473"/>
    <w:rsid w:val="00F12832"/>
    <w:rsid w:val="00F20734"/>
    <w:rsid w:val="00F209A8"/>
    <w:rsid w:val="00F2580B"/>
    <w:rsid w:val="00F25FCA"/>
    <w:rsid w:val="00F36295"/>
    <w:rsid w:val="00F40426"/>
    <w:rsid w:val="00F42073"/>
    <w:rsid w:val="00F42E6E"/>
    <w:rsid w:val="00F43FB8"/>
    <w:rsid w:val="00F53AE0"/>
    <w:rsid w:val="00F54BBD"/>
    <w:rsid w:val="00F56A89"/>
    <w:rsid w:val="00F63714"/>
    <w:rsid w:val="00F66CC0"/>
    <w:rsid w:val="00F7127A"/>
    <w:rsid w:val="00F72933"/>
    <w:rsid w:val="00F74B72"/>
    <w:rsid w:val="00F75D50"/>
    <w:rsid w:val="00F80E0D"/>
    <w:rsid w:val="00F81855"/>
    <w:rsid w:val="00F8408A"/>
    <w:rsid w:val="00F9071B"/>
    <w:rsid w:val="00F90A14"/>
    <w:rsid w:val="00F92B3B"/>
    <w:rsid w:val="00F96914"/>
    <w:rsid w:val="00FA1DD6"/>
    <w:rsid w:val="00FA31C1"/>
    <w:rsid w:val="00FA67BB"/>
    <w:rsid w:val="00FB1D95"/>
    <w:rsid w:val="00FB2F0A"/>
    <w:rsid w:val="00FB640D"/>
    <w:rsid w:val="00FC1238"/>
    <w:rsid w:val="00FC4D97"/>
    <w:rsid w:val="00FD7EFC"/>
    <w:rsid w:val="00FE07D4"/>
    <w:rsid w:val="00FE1047"/>
    <w:rsid w:val="00FE2C9C"/>
    <w:rsid w:val="00FE3B2D"/>
    <w:rsid w:val="00FE59AF"/>
    <w:rsid w:val="00FE76DA"/>
    <w:rsid w:val="00FE79BC"/>
    <w:rsid w:val="00FF071D"/>
    <w:rsid w:val="00FF4D2B"/>
    <w:rsid w:val="00FF5103"/>
    <w:rsid w:val="01A66A21"/>
    <w:rsid w:val="031B3D6B"/>
    <w:rsid w:val="05DD4827"/>
    <w:rsid w:val="0632BFE1"/>
    <w:rsid w:val="0742FEBF"/>
    <w:rsid w:val="086AE94A"/>
    <w:rsid w:val="0899CA7C"/>
    <w:rsid w:val="0B6C59C4"/>
    <w:rsid w:val="0B87E2C0"/>
    <w:rsid w:val="0CFD8170"/>
    <w:rsid w:val="0D0180A8"/>
    <w:rsid w:val="0D0CDE5C"/>
    <w:rsid w:val="0EBB4FE3"/>
    <w:rsid w:val="104590F3"/>
    <w:rsid w:val="15BA456D"/>
    <w:rsid w:val="15D7C8BE"/>
    <w:rsid w:val="16DDEF30"/>
    <w:rsid w:val="17757D03"/>
    <w:rsid w:val="17DA9EF5"/>
    <w:rsid w:val="19ABE36A"/>
    <w:rsid w:val="1B1975B6"/>
    <w:rsid w:val="1CC2FF94"/>
    <w:rsid w:val="1F14528C"/>
    <w:rsid w:val="20C30686"/>
    <w:rsid w:val="22B2A9A4"/>
    <w:rsid w:val="23B1E7FF"/>
    <w:rsid w:val="23C37A41"/>
    <w:rsid w:val="2805CB30"/>
    <w:rsid w:val="28796C98"/>
    <w:rsid w:val="295EEF07"/>
    <w:rsid w:val="2985EB8E"/>
    <w:rsid w:val="2AE8D2B6"/>
    <w:rsid w:val="2CBBDA34"/>
    <w:rsid w:val="2DD9ADCD"/>
    <w:rsid w:val="2DDAF737"/>
    <w:rsid w:val="2EC3EF16"/>
    <w:rsid w:val="2ECAC7C0"/>
    <w:rsid w:val="30174AB6"/>
    <w:rsid w:val="309CE359"/>
    <w:rsid w:val="318AD10B"/>
    <w:rsid w:val="3231FCCE"/>
    <w:rsid w:val="33F46F5C"/>
    <w:rsid w:val="348FD03A"/>
    <w:rsid w:val="34C54138"/>
    <w:rsid w:val="362A1602"/>
    <w:rsid w:val="367E2BEB"/>
    <w:rsid w:val="37826E5D"/>
    <w:rsid w:val="3906207D"/>
    <w:rsid w:val="3B28376A"/>
    <w:rsid w:val="3BB7E246"/>
    <w:rsid w:val="3BFC1665"/>
    <w:rsid w:val="3D6E9380"/>
    <w:rsid w:val="3E723CC9"/>
    <w:rsid w:val="3F6057D2"/>
    <w:rsid w:val="40E49B0C"/>
    <w:rsid w:val="4103D092"/>
    <w:rsid w:val="4152F48C"/>
    <w:rsid w:val="417DDDF3"/>
    <w:rsid w:val="43C8071A"/>
    <w:rsid w:val="450B9DB5"/>
    <w:rsid w:val="458B8A7B"/>
    <w:rsid w:val="46DB597E"/>
    <w:rsid w:val="487F15B5"/>
    <w:rsid w:val="4971807A"/>
    <w:rsid w:val="49E99895"/>
    <w:rsid w:val="4CBCE2D0"/>
    <w:rsid w:val="4E675F8D"/>
    <w:rsid w:val="4ECD54C3"/>
    <w:rsid w:val="4EE9B571"/>
    <w:rsid w:val="4FC6E93D"/>
    <w:rsid w:val="515CDCD7"/>
    <w:rsid w:val="51E69E40"/>
    <w:rsid w:val="52D48CF6"/>
    <w:rsid w:val="531FBD6A"/>
    <w:rsid w:val="5679E939"/>
    <w:rsid w:val="570E62CB"/>
    <w:rsid w:val="577761B3"/>
    <w:rsid w:val="57FB4C42"/>
    <w:rsid w:val="59C90B46"/>
    <w:rsid w:val="5A0FB386"/>
    <w:rsid w:val="5A7B408A"/>
    <w:rsid w:val="5A7D8839"/>
    <w:rsid w:val="5AA4627E"/>
    <w:rsid w:val="5ABF0C06"/>
    <w:rsid w:val="5B127FAE"/>
    <w:rsid w:val="5B39CD67"/>
    <w:rsid w:val="5B71E71D"/>
    <w:rsid w:val="5C40E62A"/>
    <w:rsid w:val="5C878684"/>
    <w:rsid w:val="5DB475A6"/>
    <w:rsid w:val="5DDF0C81"/>
    <w:rsid w:val="61B63269"/>
    <w:rsid w:val="6207994A"/>
    <w:rsid w:val="6255491A"/>
    <w:rsid w:val="628A8486"/>
    <w:rsid w:val="62A43D4F"/>
    <w:rsid w:val="64798203"/>
    <w:rsid w:val="66973A45"/>
    <w:rsid w:val="680AFF97"/>
    <w:rsid w:val="69F814B5"/>
    <w:rsid w:val="69FB4F0D"/>
    <w:rsid w:val="6B26BB7C"/>
    <w:rsid w:val="6D7B9E9E"/>
    <w:rsid w:val="6DB95C4C"/>
    <w:rsid w:val="6E4EE010"/>
    <w:rsid w:val="7056E12B"/>
    <w:rsid w:val="714C30DA"/>
    <w:rsid w:val="723B88DD"/>
    <w:rsid w:val="751F7057"/>
    <w:rsid w:val="75227DA4"/>
    <w:rsid w:val="76188151"/>
    <w:rsid w:val="77960BFB"/>
    <w:rsid w:val="787F6CB0"/>
    <w:rsid w:val="7AC8F972"/>
    <w:rsid w:val="7B1C835F"/>
    <w:rsid w:val="7B610A84"/>
    <w:rsid w:val="7C54479F"/>
    <w:rsid w:val="7C8968C3"/>
    <w:rsid w:val="7CF905DA"/>
    <w:rsid w:val="7F93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641CE"/>
  <w15:docId w15:val="{8DFDB339-78D2-408A-8AF6-BFADC405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33BE"/>
    <w:pPr>
      <w:spacing w:line="250" w:lineRule="atLeast"/>
    </w:pPr>
    <w:rPr>
      <w:rFonts w:eastAsia="Times New Roman" w:cs="Times New Roman"/>
      <w:lang w:val="en-GB" w:eastAsia="da-DK"/>
    </w:rPr>
  </w:style>
  <w:style w:type="paragraph" w:styleId="Heading1">
    <w:name w:val="heading 1"/>
    <w:basedOn w:val="Normal"/>
    <w:next w:val="Normal"/>
    <w:link w:val="Heading1Char"/>
    <w:uiPriority w:val="1"/>
    <w:qFormat/>
    <w:rsid w:val="00066C5D"/>
    <w:pPr>
      <w:keepNext/>
      <w:keepLines/>
      <w:spacing w:after="22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66C5D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rsid w:val="00143F1F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BF6750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143F1F"/>
    <w:pPr>
      <w:tabs>
        <w:tab w:val="center" w:pos="4819"/>
        <w:tab w:val="right" w:pos="9638"/>
      </w:tabs>
      <w:spacing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BF6750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066C5D"/>
    <w:rPr>
      <w:rFonts w:eastAsiaTheme="majorEastAsia" w:cstheme="majorBidi"/>
      <w:b/>
      <w:bCs/>
      <w:sz w:val="24"/>
      <w:szCs w:val="28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1"/>
    <w:rsid w:val="00066C5D"/>
    <w:rPr>
      <w:rFonts w:eastAsiaTheme="majorEastAsia" w:cstheme="majorBidi"/>
      <w:b/>
      <w:bCs/>
      <w:szCs w:val="26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143F1F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BF6750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BF6750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rsid w:val="00BF6750"/>
    <w:rPr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21"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BF6750"/>
    <w:rPr>
      <w:sz w:val="16"/>
      <w:szCs w:val="20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424709"/>
  </w:style>
  <w:style w:type="paragraph" w:customStyle="1" w:styleId="Template">
    <w:name w:val="Template"/>
    <w:uiPriority w:val="8"/>
    <w:semiHidden/>
    <w:rsid w:val="00B733B2"/>
    <w:pPr>
      <w:spacing w:line="232" w:lineRule="atLeast"/>
    </w:pPr>
    <w:rPr>
      <w:noProof/>
      <w:sz w:val="15"/>
      <w:lang w:val="en-GB"/>
    </w:rPr>
  </w:style>
  <w:style w:type="paragraph" w:customStyle="1" w:styleId="Table">
    <w:name w:val="Table"/>
    <w:uiPriority w:val="4"/>
    <w:semiHidden/>
    <w:rsid w:val="00A51EFB"/>
    <w:pPr>
      <w:spacing w:before="40" w:after="40" w:line="220" w:lineRule="atLeast"/>
      <w:ind w:right="113"/>
    </w:pPr>
    <w:rPr>
      <w:sz w:val="16"/>
      <w:lang w:val="en-GB"/>
    </w:rPr>
  </w:style>
  <w:style w:type="paragraph" w:customStyle="1" w:styleId="Table-Heading">
    <w:name w:val="Table - Heading"/>
    <w:basedOn w:val="Normal"/>
    <w:uiPriority w:val="4"/>
    <w:semiHidden/>
    <w:rsid w:val="00D27ABD"/>
    <w:pPr>
      <w:spacing w:before="40" w:after="40"/>
      <w:ind w:left="113" w:right="113"/>
    </w:pPr>
    <w:rPr>
      <w:b/>
      <w:sz w:val="16"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F675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le-HeadingRight">
    <w:name w:val="Table - Heading Right"/>
    <w:basedOn w:val="Table-Heading"/>
    <w:uiPriority w:val="4"/>
    <w:semiHidden/>
    <w:rsid w:val="00D27ABD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D27ABD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D27ABD"/>
    <w:rPr>
      <w:b/>
    </w:rPr>
  </w:style>
  <w:style w:type="paragraph" w:customStyle="1" w:styleId="Table-Text">
    <w:name w:val="Table - Text"/>
    <w:basedOn w:val="Table"/>
    <w:uiPriority w:val="4"/>
    <w:semiHidden/>
    <w:rsid w:val="00D27ABD"/>
  </w:style>
  <w:style w:type="paragraph" w:customStyle="1" w:styleId="Table-TextTotal">
    <w:name w:val="Table - Text Total"/>
    <w:basedOn w:val="Table-Text"/>
    <w:uiPriority w:val="4"/>
    <w:semiHidden/>
    <w:rsid w:val="00D27ABD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rsid w:val="00523B59"/>
    <w:pPr>
      <w:spacing w:line="300" w:lineRule="atLeast"/>
    </w:pPr>
  </w:style>
  <w:style w:type="paragraph" w:customStyle="1" w:styleId="DocumentName">
    <w:name w:val="Document Name"/>
    <w:basedOn w:val="Title"/>
    <w:uiPriority w:val="8"/>
    <w:semiHidden/>
    <w:rsid w:val="00935089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B733B2"/>
    <w:pPr>
      <w:tabs>
        <w:tab w:val="left" w:pos="567"/>
      </w:tabs>
      <w:suppressAutoHyphens/>
    </w:pPr>
  </w:style>
  <w:style w:type="table" w:customStyle="1" w:styleId="Blank">
    <w:name w:val="Blank"/>
    <w:basedOn w:val="TableNormal"/>
    <w:uiPriority w:val="99"/>
    <w:rsid w:val="00CE190D"/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B0422A"/>
    <w:rPr>
      <w:lang w:val="en-GB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D765D9"/>
    <w:rPr>
      <w:b/>
    </w:rPr>
  </w:style>
  <w:style w:type="paragraph" w:customStyle="1" w:styleId="Template-Date">
    <w:name w:val="Template - Date"/>
    <w:basedOn w:val="Template"/>
    <w:uiPriority w:val="8"/>
    <w:semiHidden/>
    <w:rsid w:val="00B733B2"/>
    <w:pPr>
      <w:spacing w:line="180" w:lineRule="atLeast"/>
    </w:pPr>
  </w:style>
  <w:style w:type="paragraph" w:customStyle="1" w:styleId="Recipient">
    <w:name w:val="Recipient"/>
    <w:basedOn w:val="Normal"/>
    <w:uiPriority w:val="8"/>
    <w:rsid w:val="00D27ABD"/>
  </w:style>
  <w:style w:type="paragraph" w:styleId="BalloonText">
    <w:name w:val="Balloon Text"/>
    <w:basedOn w:val="Normal"/>
    <w:link w:val="BalloonTextChar"/>
    <w:uiPriority w:val="99"/>
    <w:semiHidden/>
    <w:rsid w:val="00D27ABD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50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D27ABD"/>
  </w:style>
  <w:style w:type="paragraph" w:styleId="BodyText">
    <w:name w:val="Body Text"/>
    <w:basedOn w:val="Normal"/>
    <w:link w:val="BodyTextChar"/>
    <w:uiPriority w:val="99"/>
    <w:semiHidden/>
    <w:rsid w:val="00D27A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6750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D27A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6750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D27A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6750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27AB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6750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D27A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6750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27AB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6750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D27A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6750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D27A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6750"/>
    <w:rPr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rsid w:val="00D27AB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6750"/>
    <w:rPr>
      <w:lang w:val="en-GB"/>
    </w:rPr>
  </w:style>
  <w:style w:type="table" w:styleId="ColorfulGrid">
    <w:name w:val="Colorful Grid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3D6" w:themeFill="accent1" w:themeFillTint="33"/>
    </w:tcPr>
    <w:tblStylePr w:type="firstRow">
      <w:rPr>
        <w:b/>
        <w:bCs/>
      </w:rPr>
      <w:tblPr/>
      <w:tcPr>
        <w:shd w:val="clear" w:color="auto" w:fill="90C8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8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0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024" w:themeFill="accent1" w:themeFillShade="BF"/>
      </w:tc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shd w:val="clear" w:color="auto" w:fill="74BB9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CE4" w:themeFill="accent2" w:themeFillTint="33"/>
    </w:tcPr>
    <w:tblStylePr w:type="firstRow">
      <w:rPr>
        <w:b/>
        <w:bCs/>
      </w:rPr>
      <w:tblPr/>
      <w:tcPr>
        <w:shd w:val="clear" w:color="auto" w:fill="C2D9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9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7A5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7A5C" w:themeFill="accent2" w:themeFillShade="BF"/>
      </w:tc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shd w:val="clear" w:color="auto" w:fill="B3D0B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BFF" w:themeFill="accent3" w:themeFillTint="33"/>
    </w:tcPr>
    <w:tblStylePr w:type="firstRow">
      <w:rPr>
        <w:b/>
        <w:bCs/>
      </w:rPr>
      <w:tblPr/>
      <w:tcPr>
        <w:shd w:val="clear" w:color="auto" w:fill="6F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70" w:themeFill="accent3" w:themeFillShade="BF"/>
      </w:tc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7" w:themeFill="accent4" w:themeFillTint="33"/>
    </w:tcPr>
    <w:tblStylePr w:type="firstRow">
      <w:rPr>
        <w:b/>
        <w:bCs/>
      </w:rPr>
      <w:tblPr/>
      <w:tcPr>
        <w:shd w:val="clear" w:color="auto" w:fill="FFE09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7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7E00" w:themeFill="accent4" w:themeFillShade="BF"/>
      </w:tc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shd w:val="clear" w:color="auto" w:fill="FFD97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CE7" w:themeFill="accent5" w:themeFillTint="33"/>
    </w:tcPr>
    <w:tblStylePr w:type="firstRow">
      <w:rPr>
        <w:b/>
        <w:bCs/>
      </w:rPr>
      <w:tblPr/>
      <w:tcPr>
        <w:shd w:val="clear" w:color="auto" w:fill="D39A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A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214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214A" w:themeFill="accent5" w:themeFillShade="BF"/>
      </w:tc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shd w:val="clear" w:color="auto" w:fill="C881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8E6" w:themeFill="accent6" w:themeFillTint="33"/>
    </w:tcPr>
    <w:tblStylePr w:type="firstRow">
      <w:rPr>
        <w:b/>
        <w:bCs/>
      </w:rPr>
      <w:tblPr/>
      <w:tcPr>
        <w:shd w:val="clear" w:color="auto" w:fill="C9D1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1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69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6961" w:themeFill="accent6" w:themeFillShade="BF"/>
      </w:tc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shd w:val="clear" w:color="auto" w:fill="BCC6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8262" w:themeFill="accent2" w:themeFillShade="CC"/>
      </w:tcPr>
    </w:tblStylePr>
    <w:tblStylePr w:type="lastRow">
      <w:rPr>
        <w:b/>
        <w:bCs/>
        <w:color w:val="51826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8700" w:themeFill="accent4" w:themeFillShade="CC"/>
      </w:tcPr>
    </w:tblStylePr>
    <w:tblStylePr w:type="lastRow">
      <w:rPr>
        <w:b/>
        <w:bCs/>
        <w:color w:val="BB8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78" w:themeFill="accent3" w:themeFillShade="CC"/>
      </w:tcPr>
    </w:tblStylePr>
    <w:tblStylePr w:type="lastRow">
      <w:rPr>
        <w:b/>
        <w:bCs/>
        <w:color w:val="005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6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168" w:themeFill="accent6" w:themeFillShade="CC"/>
      </w:tcPr>
    </w:tblStylePr>
    <w:tblStylePr w:type="lastRow">
      <w:rPr>
        <w:b/>
        <w:bCs/>
        <w:color w:val="6071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4F" w:themeFill="accent5" w:themeFillShade="CC"/>
      </w:tcPr>
    </w:tblStylePr>
    <w:tblStylePr w:type="lastRow">
      <w:rPr>
        <w:b/>
        <w:bCs/>
        <w:color w:val="53244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204131" w:themeColor="accent1"/>
        <w:bottom w:val="single" w:sz="4" w:space="0" w:color="204131" w:themeColor="accent1"/>
        <w:right w:val="single" w:sz="4" w:space="0" w:color="2041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6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61D" w:themeColor="accent1" w:themeShade="99"/>
          <w:insideV w:val="nil"/>
        </w:tcBorders>
        <w:shd w:val="clear" w:color="auto" w:fill="1326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1D" w:themeFill="accent1" w:themeFillShade="99"/>
      </w:tcPr>
    </w:tblStylePr>
    <w:tblStylePr w:type="band1Vert">
      <w:tblPr/>
      <w:tcPr>
        <w:shd w:val="clear" w:color="auto" w:fill="90C8AD" w:themeFill="accent1" w:themeFillTint="66"/>
      </w:tcPr>
    </w:tblStylePr>
    <w:tblStylePr w:type="band1Horz">
      <w:tblPr/>
      <w:tcPr>
        <w:shd w:val="clear" w:color="auto" w:fill="74BB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A17C" w:themeColor="accent2"/>
        <w:left w:val="single" w:sz="4" w:space="0" w:color="68A17C" w:themeColor="accent2"/>
        <w:bottom w:val="single" w:sz="4" w:space="0" w:color="68A17C" w:themeColor="accent2"/>
        <w:right w:val="single" w:sz="4" w:space="0" w:color="68A1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61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6149" w:themeColor="accent2" w:themeShade="99"/>
          <w:insideV w:val="nil"/>
        </w:tcBorders>
        <w:shd w:val="clear" w:color="auto" w:fill="3D61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149" w:themeFill="accent2" w:themeFillShade="99"/>
      </w:tcPr>
    </w:tblStylePr>
    <w:tblStylePr w:type="band1Vert">
      <w:tblPr/>
      <w:tcPr>
        <w:shd w:val="clear" w:color="auto" w:fill="C2D9CA" w:themeFill="accent2" w:themeFillTint="66"/>
      </w:tcPr>
    </w:tblStylePr>
    <w:tblStylePr w:type="band1Horz">
      <w:tblPr/>
      <w:tcPr>
        <w:shd w:val="clear" w:color="auto" w:fill="B3D0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AA00" w:themeColor="accent4"/>
        <w:left w:val="single" w:sz="4" w:space="0" w:color="006E96" w:themeColor="accent3"/>
        <w:bottom w:val="single" w:sz="4" w:space="0" w:color="006E96" w:themeColor="accent3"/>
        <w:right w:val="single" w:sz="4" w:space="0" w:color="006E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AA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5A" w:themeColor="accent3" w:themeShade="99"/>
          <w:insideV w:val="nil"/>
        </w:tcBorders>
        <w:shd w:val="clear" w:color="auto" w:fill="0042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A" w:themeFill="accent3" w:themeFillShade="99"/>
      </w:tcPr>
    </w:tblStylePr>
    <w:tblStylePr w:type="band1Vert">
      <w:tblPr/>
      <w:tcPr>
        <w:shd w:val="clear" w:color="auto" w:fill="6FD8FF" w:themeFill="accent3" w:themeFillTint="66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96" w:themeColor="accent3"/>
        <w:left w:val="single" w:sz="4" w:space="0" w:color="EAAA00" w:themeColor="accent4"/>
        <w:bottom w:val="single" w:sz="4" w:space="0" w:color="EAAA00" w:themeColor="accent4"/>
        <w:right w:val="single" w:sz="4" w:space="0" w:color="EAAA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5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500" w:themeColor="accent4" w:themeShade="99"/>
          <w:insideV w:val="nil"/>
        </w:tcBorders>
        <w:shd w:val="clear" w:color="auto" w:fill="8C65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500" w:themeFill="accent4" w:themeFillShade="99"/>
      </w:tcPr>
    </w:tblStylePr>
    <w:tblStylePr w:type="band1Vert">
      <w:tblPr/>
      <w:tcPr>
        <w:shd w:val="clear" w:color="auto" w:fill="FFE090" w:themeFill="accent4" w:themeFillTint="66"/>
      </w:tcPr>
    </w:tblStylePr>
    <w:tblStylePr w:type="band1Horz">
      <w:tblPr/>
      <w:tcPr>
        <w:shd w:val="clear" w:color="auto" w:fill="FFD97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8D83" w:themeColor="accent6"/>
        <w:left w:val="single" w:sz="4" w:space="0" w:color="682D64" w:themeColor="accent5"/>
        <w:bottom w:val="single" w:sz="4" w:space="0" w:color="682D64" w:themeColor="accent5"/>
        <w:right w:val="single" w:sz="4" w:space="0" w:color="682D6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8D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3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3B" w:themeColor="accent5" w:themeShade="99"/>
          <w:insideV w:val="nil"/>
        </w:tcBorders>
        <w:shd w:val="clear" w:color="auto" w:fill="3E1B3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3B" w:themeFill="accent5" w:themeFillShade="99"/>
      </w:tcPr>
    </w:tblStylePr>
    <w:tblStylePr w:type="band1Vert">
      <w:tblPr/>
      <w:tcPr>
        <w:shd w:val="clear" w:color="auto" w:fill="D39ACF" w:themeFill="accent5" w:themeFillTint="66"/>
      </w:tcPr>
    </w:tblStylePr>
    <w:tblStylePr w:type="band1Horz">
      <w:tblPr/>
      <w:tcPr>
        <w:shd w:val="clear" w:color="auto" w:fill="C881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2D64" w:themeColor="accent5"/>
        <w:left w:val="single" w:sz="4" w:space="0" w:color="798D83" w:themeColor="accent6"/>
        <w:bottom w:val="single" w:sz="4" w:space="0" w:color="798D83" w:themeColor="accent6"/>
        <w:right w:val="single" w:sz="4" w:space="0" w:color="798D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D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4E" w:themeColor="accent6" w:themeShade="99"/>
          <w:insideV w:val="nil"/>
        </w:tcBorders>
        <w:shd w:val="clear" w:color="auto" w:fill="4854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4E" w:themeFill="accent6" w:themeFillShade="99"/>
      </w:tcPr>
    </w:tblStylePr>
    <w:tblStylePr w:type="band1Vert">
      <w:tblPr/>
      <w:tcPr>
        <w:shd w:val="clear" w:color="auto" w:fill="C9D1CD" w:themeFill="accent6" w:themeFillTint="66"/>
      </w:tcPr>
    </w:tblStylePr>
    <w:tblStylePr w:type="band1Horz">
      <w:tblPr/>
      <w:tcPr>
        <w:shd w:val="clear" w:color="auto" w:fill="BCC6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D27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7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75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7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750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041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0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0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02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A1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3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7A5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7A5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AA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4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7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7E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2D6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63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14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14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8D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6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D27ABD"/>
  </w:style>
  <w:style w:type="character" w:customStyle="1" w:styleId="DateChar">
    <w:name w:val="Date Char"/>
    <w:basedOn w:val="DefaultParagraphFont"/>
    <w:link w:val="Date"/>
    <w:uiPriority w:val="99"/>
    <w:semiHidden/>
    <w:rsid w:val="00BF6750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D27AB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750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D27AB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6750"/>
    <w:rPr>
      <w:lang w:val="en-GB"/>
    </w:rPr>
  </w:style>
  <w:style w:type="character" w:styleId="Emphasis">
    <w:name w:val="Emphasis"/>
    <w:basedOn w:val="DefaultParagraphFont"/>
    <w:uiPriority w:val="19"/>
    <w:semiHidden/>
    <w:rsid w:val="00D27ABD"/>
    <w:rPr>
      <w:i/>
      <w:iCs/>
    </w:rPr>
  </w:style>
  <w:style w:type="paragraph" w:styleId="EnvelopeAddress">
    <w:name w:val="envelope address"/>
    <w:basedOn w:val="Normal"/>
    <w:uiPriority w:val="99"/>
    <w:semiHidden/>
    <w:rsid w:val="00D27AB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D27AB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D27ABD"/>
    <w:rPr>
      <w:color w:val="865E83" w:themeColor="followedHyperlink"/>
      <w:u w:val="single"/>
    </w:rPr>
  </w:style>
  <w:style w:type="character" w:styleId="FootnoteReference">
    <w:name w:val="footnote reference"/>
    <w:basedOn w:val="DefaultParagraphFont"/>
    <w:uiPriority w:val="21"/>
    <w:semiHidden/>
    <w:rsid w:val="00D27ABD"/>
    <w:rPr>
      <w:vertAlign w:val="superscript"/>
    </w:rPr>
  </w:style>
  <w:style w:type="table" w:styleId="GridTable1Light">
    <w:name w:val="Grid Table 1 Light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90C8AD" w:themeColor="accent1" w:themeTint="66"/>
        <w:left w:val="single" w:sz="4" w:space="0" w:color="90C8AD" w:themeColor="accent1" w:themeTint="66"/>
        <w:bottom w:val="single" w:sz="4" w:space="0" w:color="90C8AD" w:themeColor="accent1" w:themeTint="66"/>
        <w:right w:val="single" w:sz="4" w:space="0" w:color="90C8AD" w:themeColor="accent1" w:themeTint="66"/>
        <w:insideH w:val="single" w:sz="4" w:space="0" w:color="90C8AD" w:themeColor="accent1" w:themeTint="66"/>
        <w:insideV w:val="single" w:sz="4" w:space="0" w:color="90C8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C2D9CA" w:themeColor="accent2" w:themeTint="66"/>
        <w:left w:val="single" w:sz="4" w:space="0" w:color="C2D9CA" w:themeColor="accent2" w:themeTint="66"/>
        <w:bottom w:val="single" w:sz="4" w:space="0" w:color="C2D9CA" w:themeColor="accent2" w:themeTint="66"/>
        <w:right w:val="single" w:sz="4" w:space="0" w:color="C2D9CA" w:themeColor="accent2" w:themeTint="66"/>
        <w:insideH w:val="single" w:sz="4" w:space="0" w:color="C2D9CA" w:themeColor="accent2" w:themeTint="66"/>
        <w:insideV w:val="single" w:sz="4" w:space="0" w:color="C2D9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FD8FF" w:themeColor="accent3" w:themeTint="66"/>
        <w:left w:val="single" w:sz="4" w:space="0" w:color="6FD8FF" w:themeColor="accent3" w:themeTint="66"/>
        <w:bottom w:val="single" w:sz="4" w:space="0" w:color="6FD8FF" w:themeColor="accent3" w:themeTint="66"/>
        <w:right w:val="single" w:sz="4" w:space="0" w:color="6FD8FF" w:themeColor="accent3" w:themeTint="66"/>
        <w:insideH w:val="single" w:sz="4" w:space="0" w:color="6FD8FF" w:themeColor="accent3" w:themeTint="66"/>
        <w:insideV w:val="single" w:sz="4" w:space="0" w:color="6F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E090" w:themeColor="accent4" w:themeTint="66"/>
        <w:left w:val="single" w:sz="4" w:space="0" w:color="FFE090" w:themeColor="accent4" w:themeTint="66"/>
        <w:bottom w:val="single" w:sz="4" w:space="0" w:color="FFE090" w:themeColor="accent4" w:themeTint="66"/>
        <w:right w:val="single" w:sz="4" w:space="0" w:color="FFE090" w:themeColor="accent4" w:themeTint="66"/>
        <w:insideH w:val="single" w:sz="4" w:space="0" w:color="FFE090" w:themeColor="accent4" w:themeTint="66"/>
        <w:insideV w:val="single" w:sz="4" w:space="0" w:color="FFE09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D39ACF" w:themeColor="accent5" w:themeTint="66"/>
        <w:left w:val="single" w:sz="4" w:space="0" w:color="D39ACF" w:themeColor="accent5" w:themeTint="66"/>
        <w:bottom w:val="single" w:sz="4" w:space="0" w:color="D39ACF" w:themeColor="accent5" w:themeTint="66"/>
        <w:right w:val="single" w:sz="4" w:space="0" w:color="D39ACF" w:themeColor="accent5" w:themeTint="66"/>
        <w:insideH w:val="single" w:sz="4" w:space="0" w:color="D39ACF" w:themeColor="accent5" w:themeTint="66"/>
        <w:insideV w:val="single" w:sz="4" w:space="0" w:color="D39A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C9D1CD" w:themeColor="accent6" w:themeTint="66"/>
        <w:left w:val="single" w:sz="4" w:space="0" w:color="C9D1CD" w:themeColor="accent6" w:themeTint="66"/>
        <w:bottom w:val="single" w:sz="4" w:space="0" w:color="C9D1CD" w:themeColor="accent6" w:themeTint="66"/>
        <w:right w:val="single" w:sz="4" w:space="0" w:color="C9D1CD" w:themeColor="accent6" w:themeTint="66"/>
        <w:insideH w:val="single" w:sz="4" w:space="0" w:color="C9D1CD" w:themeColor="accent6" w:themeTint="66"/>
        <w:insideV w:val="single" w:sz="4" w:space="0" w:color="C9D1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58AD84" w:themeColor="accent1" w:themeTint="99"/>
        <w:bottom w:val="single" w:sz="2" w:space="0" w:color="58AD84" w:themeColor="accent1" w:themeTint="99"/>
        <w:insideH w:val="single" w:sz="2" w:space="0" w:color="58AD84" w:themeColor="accent1" w:themeTint="99"/>
        <w:insideV w:val="single" w:sz="2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AD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AD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A4C6B0" w:themeColor="accent2" w:themeTint="99"/>
        <w:bottom w:val="single" w:sz="2" w:space="0" w:color="A4C6B0" w:themeColor="accent2" w:themeTint="99"/>
        <w:insideH w:val="single" w:sz="2" w:space="0" w:color="A4C6B0" w:themeColor="accent2" w:themeTint="99"/>
        <w:insideV w:val="single" w:sz="2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6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6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27C5FF" w:themeColor="accent3" w:themeTint="99"/>
        <w:bottom w:val="single" w:sz="2" w:space="0" w:color="27C5FF" w:themeColor="accent3" w:themeTint="99"/>
        <w:insideH w:val="single" w:sz="2" w:space="0" w:color="27C5FF" w:themeColor="accent3" w:themeTint="99"/>
        <w:insideV w:val="single" w:sz="2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FFD159" w:themeColor="accent4" w:themeTint="99"/>
        <w:bottom w:val="single" w:sz="2" w:space="0" w:color="FFD159" w:themeColor="accent4" w:themeTint="99"/>
        <w:insideH w:val="single" w:sz="2" w:space="0" w:color="FFD159" w:themeColor="accent4" w:themeTint="99"/>
        <w:insideV w:val="single" w:sz="2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BD67B7" w:themeColor="accent5" w:themeTint="99"/>
        <w:bottom w:val="single" w:sz="2" w:space="0" w:color="BD67B7" w:themeColor="accent5" w:themeTint="99"/>
        <w:insideH w:val="single" w:sz="2" w:space="0" w:color="BD67B7" w:themeColor="accent5" w:themeTint="99"/>
        <w:insideV w:val="single" w:sz="2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2" w:space="0" w:color="AEBAB4" w:themeColor="accent6" w:themeTint="99"/>
        <w:bottom w:val="single" w:sz="2" w:space="0" w:color="AEBAB4" w:themeColor="accent6" w:themeTint="99"/>
        <w:insideH w:val="single" w:sz="2" w:space="0" w:color="AEBAB4" w:themeColor="accent6" w:themeTint="99"/>
        <w:insideV w:val="single" w:sz="2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BA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BA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GridTable3">
    <w:name w:val="Grid Table 3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bottom w:val="single" w:sz="4" w:space="0" w:color="58AD84" w:themeColor="accent1" w:themeTint="99"/>
        </w:tcBorders>
      </w:tcPr>
    </w:tblStylePr>
    <w:tblStylePr w:type="nwCell">
      <w:tblPr/>
      <w:tcPr>
        <w:tcBorders>
          <w:bottom w:val="single" w:sz="4" w:space="0" w:color="58AD84" w:themeColor="accent1" w:themeTint="99"/>
        </w:tcBorders>
      </w:tcPr>
    </w:tblStylePr>
    <w:tblStylePr w:type="seCell">
      <w:tblPr/>
      <w:tcPr>
        <w:tcBorders>
          <w:top w:val="single" w:sz="4" w:space="0" w:color="58AD84" w:themeColor="accent1" w:themeTint="99"/>
        </w:tcBorders>
      </w:tcPr>
    </w:tblStylePr>
    <w:tblStylePr w:type="swCell">
      <w:tblPr/>
      <w:tcPr>
        <w:tcBorders>
          <w:top w:val="single" w:sz="4" w:space="0" w:color="58AD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bottom w:val="single" w:sz="4" w:space="0" w:color="A4C6B0" w:themeColor="accent2" w:themeTint="99"/>
        </w:tcBorders>
      </w:tcPr>
    </w:tblStylePr>
    <w:tblStylePr w:type="nwCell">
      <w:tblPr/>
      <w:tcPr>
        <w:tcBorders>
          <w:bottom w:val="single" w:sz="4" w:space="0" w:color="A4C6B0" w:themeColor="accent2" w:themeTint="99"/>
        </w:tcBorders>
      </w:tcPr>
    </w:tblStylePr>
    <w:tblStylePr w:type="seCell">
      <w:tblPr/>
      <w:tcPr>
        <w:tcBorders>
          <w:top w:val="single" w:sz="4" w:space="0" w:color="A4C6B0" w:themeColor="accent2" w:themeTint="99"/>
        </w:tcBorders>
      </w:tcPr>
    </w:tblStylePr>
    <w:tblStylePr w:type="swCell">
      <w:tblPr/>
      <w:tcPr>
        <w:tcBorders>
          <w:top w:val="single" w:sz="4" w:space="0" w:color="A4C6B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bottom w:val="single" w:sz="4" w:space="0" w:color="27C5FF" w:themeColor="accent3" w:themeTint="99"/>
        </w:tcBorders>
      </w:tcPr>
    </w:tblStylePr>
    <w:tblStylePr w:type="nwCell">
      <w:tblPr/>
      <w:tcPr>
        <w:tcBorders>
          <w:bottom w:val="single" w:sz="4" w:space="0" w:color="27C5FF" w:themeColor="accent3" w:themeTint="99"/>
        </w:tcBorders>
      </w:tcPr>
    </w:tblStylePr>
    <w:tblStylePr w:type="seCell">
      <w:tblPr/>
      <w:tcPr>
        <w:tcBorders>
          <w:top w:val="single" w:sz="4" w:space="0" w:color="27C5FF" w:themeColor="accent3" w:themeTint="99"/>
        </w:tcBorders>
      </w:tcPr>
    </w:tblStylePr>
    <w:tblStylePr w:type="swCell">
      <w:tblPr/>
      <w:tcPr>
        <w:tcBorders>
          <w:top w:val="single" w:sz="4" w:space="0" w:color="27C5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bottom w:val="single" w:sz="4" w:space="0" w:color="FFD159" w:themeColor="accent4" w:themeTint="99"/>
        </w:tcBorders>
      </w:tcPr>
    </w:tblStylePr>
    <w:tblStylePr w:type="nwCell">
      <w:tblPr/>
      <w:tcPr>
        <w:tcBorders>
          <w:bottom w:val="single" w:sz="4" w:space="0" w:color="FFD159" w:themeColor="accent4" w:themeTint="99"/>
        </w:tcBorders>
      </w:tcPr>
    </w:tblStylePr>
    <w:tblStylePr w:type="seCell">
      <w:tblPr/>
      <w:tcPr>
        <w:tcBorders>
          <w:top w:val="single" w:sz="4" w:space="0" w:color="FFD159" w:themeColor="accent4" w:themeTint="99"/>
        </w:tcBorders>
      </w:tcPr>
    </w:tblStylePr>
    <w:tblStylePr w:type="swCell">
      <w:tblPr/>
      <w:tcPr>
        <w:tcBorders>
          <w:top w:val="single" w:sz="4" w:space="0" w:color="FFD15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bottom w:val="single" w:sz="4" w:space="0" w:color="BD67B7" w:themeColor="accent5" w:themeTint="99"/>
        </w:tcBorders>
      </w:tcPr>
    </w:tblStylePr>
    <w:tblStylePr w:type="nwCell">
      <w:tblPr/>
      <w:tcPr>
        <w:tcBorders>
          <w:bottom w:val="single" w:sz="4" w:space="0" w:color="BD67B7" w:themeColor="accent5" w:themeTint="99"/>
        </w:tcBorders>
      </w:tcPr>
    </w:tblStylePr>
    <w:tblStylePr w:type="seCell">
      <w:tblPr/>
      <w:tcPr>
        <w:tcBorders>
          <w:top w:val="single" w:sz="4" w:space="0" w:color="BD67B7" w:themeColor="accent5" w:themeTint="99"/>
        </w:tcBorders>
      </w:tcPr>
    </w:tblStylePr>
    <w:tblStylePr w:type="swCell">
      <w:tblPr/>
      <w:tcPr>
        <w:tcBorders>
          <w:top w:val="single" w:sz="4" w:space="0" w:color="BD6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bottom w:val="single" w:sz="4" w:space="0" w:color="AEBAB4" w:themeColor="accent6" w:themeTint="99"/>
        </w:tcBorders>
      </w:tcPr>
    </w:tblStylePr>
    <w:tblStylePr w:type="nwCell">
      <w:tblPr/>
      <w:tcPr>
        <w:tcBorders>
          <w:bottom w:val="single" w:sz="4" w:space="0" w:color="AEBAB4" w:themeColor="accent6" w:themeTint="99"/>
        </w:tcBorders>
      </w:tcPr>
    </w:tblStylePr>
    <w:tblStylePr w:type="seCell">
      <w:tblPr/>
      <w:tcPr>
        <w:tcBorders>
          <w:top w:val="single" w:sz="4" w:space="0" w:color="AEBAB4" w:themeColor="accent6" w:themeTint="99"/>
        </w:tcBorders>
      </w:tcPr>
    </w:tblStylePr>
    <w:tblStylePr w:type="swCell">
      <w:tblPr/>
      <w:tcPr>
        <w:tcBorders>
          <w:top w:val="single" w:sz="4" w:space="0" w:color="AEBA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4131" w:themeColor="accent1"/>
          <w:left w:val="single" w:sz="4" w:space="0" w:color="204131" w:themeColor="accent1"/>
          <w:bottom w:val="single" w:sz="4" w:space="0" w:color="204131" w:themeColor="accent1"/>
          <w:right w:val="single" w:sz="4" w:space="0" w:color="204131" w:themeColor="accent1"/>
          <w:insideH w:val="nil"/>
          <w:insideV w:val="nil"/>
        </w:tcBorders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A17C" w:themeColor="accent2"/>
          <w:left w:val="single" w:sz="4" w:space="0" w:color="68A17C" w:themeColor="accent2"/>
          <w:bottom w:val="single" w:sz="4" w:space="0" w:color="68A17C" w:themeColor="accent2"/>
          <w:right w:val="single" w:sz="4" w:space="0" w:color="68A17C" w:themeColor="accent2"/>
          <w:insideH w:val="nil"/>
          <w:insideV w:val="nil"/>
        </w:tcBorders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96" w:themeColor="accent3"/>
          <w:left w:val="single" w:sz="4" w:space="0" w:color="006E96" w:themeColor="accent3"/>
          <w:bottom w:val="single" w:sz="4" w:space="0" w:color="006E96" w:themeColor="accent3"/>
          <w:right w:val="single" w:sz="4" w:space="0" w:color="006E96" w:themeColor="accent3"/>
          <w:insideH w:val="nil"/>
          <w:insideV w:val="nil"/>
        </w:tcBorders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A00" w:themeColor="accent4"/>
          <w:left w:val="single" w:sz="4" w:space="0" w:color="EAAA00" w:themeColor="accent4"/>
          <w:bottom w:val="single" w:sz="4" w:space="0" w:color="EAAA00" w:themeColor="accent4"/>
          <w:right w:val="single" w:sz="4" w:space="0" w:color="EAAA00" w:themeColor="accent4"/>
          <w:insideH w:val="nil"/>
          <w:insideV w:val="nil"/>
        </w:tcBorders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D64" w:themeColor="accent5"/>
          <w:left w:val="single" w:sz="4" w:space="0" w:color="682D64" w:themeColor="accent5"/>
          <w:bottom w:val="single" w:sz="4" w:space="0" w:color="682D64" w:themeColor="accent5"/>
          <w:right w:val="single" w:sz="4" w:space="0" w:color="682D64" w:themeColor="accent5"/>
          <w:insideH w:val="nil"/>
          <w:insideV w:val="nil"/>
        </w:tcBorders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8D83" w:themeColor="accent6"/>
          <w:left w:val="single" w:sz="4" w:space="0" w:color="798D83" w:themeColor="accent6"/>
          <w:bottom w:val="single" w:sz="4" w:space="0" w:color="798D83" w:themeColor="accent6"/>
          <w:right w:val="single" w:sz="4" w:space="0" w:color="798D83" w:themeColor="accent6"/>
          <w:insideH w:val="nil"/>
          <w:insideV w:val="nil"/>
        </w:tcBorders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3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04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04131" w:themeFill="accent1"/>
      </w:tcPr>
    </w:tblStylePr>
    <w:tblStylePr w:type="band1Vert">
      <w:tblPr/>
      <w:tcPr>
        <w:shd w:val="clear" w:color="auto" w:fill="90C8AD" w:themeFill="accent1" w:themeFillTint="66"/>
      </w:tcPr>
    </w:tblStylePr>
    <w:tblStylePr w:type="band1Horz">
      <w:tblPr/>
      <w:tcPr>
        <w:shd w:val="clear" w:color="auto" w:fill="90C8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C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A1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A17C" w:themeFill="accent2"/>
      </w:tcPr>
    </w:tblStylePr>
    <w:tblStylePr w:type="band1Vert">
      <w:tblPr/>
      <w:tcPr>
        <w:shd w:val="clear" w:color="auto" w:fill="C2D9CA" w:themeFill="accent2" w:themeFillTint="66"/>
      </w:tcPr>
    </w:tblStylePr>
    <w:tblStylePr w:type="band1Horz">
      <w:tblPr/>
      <w:tcPr>
        <w:shd w:val="clear" w:color="auto" w:fill="C2D9C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E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E96" w:themeFill="accent3"/>
      </w:tcPr>
    </w:tblStylePr>
    <w:tblStylePr w:type="band1Vert">
      <w:tblPr/>
      <w:tcPr>
        <w:shd w:val="clear" w:color="auto" w:fill="6FD8FF" w:themeFill="accent3" w:themeFillTint="66"/>
      </w:tcPr>
    </w:tblStylePr>
    <w:tblStylePr w:type="band1Horz">
      <w:tblPr/>
      <w:tcPr>
        <w:shd w:val="clear" w:color="auto" w:fill="6FD8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AA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AA00" w:themeFill="accent4"/>
      </w:tcPr>
    </w:tblStylePr>
    <w:tblStylePr w:type="band1Vert">
      <w:tblPr/>
      <w:tcPr>
        <w:shd w:val="clear" w:color="auto" w:fill="FFE090" w:themeFill="accent4" w:themeFillTint="66"/>
      </w:tcPr>
    </w:tblStylePr>
    <w:tblStylePr w:type="band1Horz">
      <w:tblPr/>
      <w:tcPr>
        <w:shd w:val="clear" w:color="auto" w:fill="FFE09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C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D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D64" w:themeFill="accent5"/>
      </w:tcPr>
    </w:tblStylePr>
    <w:tblStylePr w:type="band1Vert">
      <w:tblPr/>
      <w:tcPr>
        <w:shd w:val="clear" w:color="auto" w:fill="D39ACF" w:themeFill="accent5" w:themeFillTint="66"/>
      </w:tcPr>
    </w:tblStylePr>
    <w:tblStylePr w:type="band1Horz">
      <w:tblPr/>
      <w:tcPr>
        <w:shd w:val="clear" w:color="auto" w:fill="D39A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8D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8D83" w:themeFill="accent6"/>
      </w:tcPr>
    </w:tblStylePr>
    <w:tblStylePr w:type="band1Vert">
      <w:tblPr/>
      <w:tcPr>
        <w:shd w:val="clear" w:color="auto" w:fill="C9D1CD" w:themeFill="accent6" w:themeFillTint="66"/>
      </w:tcPr>
    </w:tblStylePr>
    <w:tblStylePr w:type="band1Horz">
      <w:tblPr/>
      <w:tcPr>
        <w:shd w:val="clear" w:color="auto" w:fill="C9D1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  <w:insideV w:val="single" w:sz="4" w:space="0" w:color="58AD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bottom w:val="single" w:sz="4" w:space="0" w:color="58AD84" w:themeColor="accent1" w:themeTint="99"/>
        </w:tcBorders>
      </w:tcPr>
    </w:tblStylePr>
    <w:tblStylePr w:type="nwCell">
      <w:tblPr/>
      <w:tcPr>
        <w:tcBorders>
          <w:bottom w:val="single" w:sz="4" w:space="0" w:color="58AD84" w:themeColor="accent1" w:themeTint="99"/>
        </w:tcBorders>
      </w:tcPr>
    </w:tblStylePr>
    <w:tblStylePr w:type="seCell">
      <w:tblPr/>
      <w:tcPr>
        <w:tcBorders>
          <w:top w:val="single" w:sz="4" w:space="0" w:color="58AD84" w:themeColor="accent1" w:themeTint="99"/>
        </w:tcBorders>
      </w:tcPr>
    </w:tblStylePr>
    <w:tblStylePr w:type="swCell">
      <w:tblPr/>
      <w:tcPr>
        <w:tcBorders>
          <w:top w:val="single" w:sz="4" w:space="0" w:color="58AD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  <w:insideV w:val="single" w:sz="4" w:space="0" w:color="A4C6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bottom w:val="single" w:sz="4" w:space="0" w:color="A4C6B0" w:themeColor="accent2" w:themeTint="99"/>
        </w:tcBorders>
      </w:tcPr>
    </w:tblStylePr>
    <w:tblStylePr w:type="nwCell">
      <w:tblPr/>
      <w:tcPr>
        <w:tcBorders>
          <w:bottom w:val="single" w:sz="4" w:space="0" w:color="A4C6B0" w:themeColor="accent2" w:themeTint="99"/>
        </w:tcBorders>
      </w:tcPr>
    </w:tblStylePr>
    <w:tblStylePr w:type="seCell">
      <w:tblPr/>
      <w:tcPr>
        <w:tcBorders>
          <w:top w:val="single" w:sz="4" w:space="0" w:color="A4C6B0" w:themeColor="accent2" w:themeTint="99"/>
        </w:tcBorders>
      </w:tcPr>
    </w:tblStylePr>
    <w:tblStylePr w:type="swCell">
      <w:tblPr/>
      <w:tcPr>
        <w:tcBorders>
          <w:top w:val="single" w:sz="4" w:space="0" w:color="A4C6B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  <w:insideV w:val="single" w:sz="4" w:space="0" w:color="27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bottom w:val="single" w:sz="4" w:space="0" w:color="27C5FF" w:themeColor="accent3" w:themeTint="99"/>
        </w:tcBorders>
      </w:tcPr>
    </w:tblStylePr>
    <w:tblStylePr w:type="nwCell">
      <w:tblPr/>
      <w:tcPr>
        <w:tcBorders>
          <w:bottom w:val="single" w:sz="4" w:space="0" w:color="27C5FF" w:themeColor="accent3" w:themeTint="99"/>
        </w:tcBorders>
      </w:tcPr>
    </w:tblStylePr>
    <w:tblStylePr w:type="seCell">
      <w:tblPr/>
      <w:tcPr>
        <w:tcBorders>
          <w:top w:val="single" w:sz="4" w:space="0" w:color="27C5FF" w:themeColor="accent3" w:themeTint="99"/>
        </w:tcBorders>
      </w:tcPr>
    </w:tblStylePr>
    <w:tblStylePr w:type="swCell">
      <w:tblPr/>
      <w:tcPr>
        <w:tcBorders>
          <w:top w:val="single" w:sz="4" w:space="0" w:color="27C5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  <w:insideV w:val="single" w:sz="4" w:space="0" w:color="FFD15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bottom w:val="single" w:sz="4" w:space="0" w:color="FFD159" w:themeColor="accent4" w:themeTint="99"/>
        </w:tcBorders>
      </w:tcPr>
    </w:tblStylePr>
    <w:tblStylePr w:type="nwCell">
      <w:tblPr/>
      <w:tcPr>
        <w:tcBorders>
          <w:bottom w:val="single" w:sz="4" w:space="0" w:color="FFD159" w:themeColor="accent4" w:themeTint="99"/>
        </w:tcBorders>
      </w:tcPr>
    </w:tblStylePr>
    <w:tblStylePr w:type="seCell">
      <w:tblPr/>
      <w:tcPr>
        <w:tcBorders>
          <w:top w:val="single" w:sz="4" w:space="0" w:color="FFD159" w:themeColor="accent4" w:themeTint="99"/>
        </w:tcBorders>
      </w:tcPr>
    </w:tblStylePr>
    <w:tblStylePr w:type="swCell">
      <w:tblPr/>
      <w:tcPr>
        <w:tcBorders>
          <w:top w:val="single" w:sz="4" w:space="0" w:color="FFD15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  <w:insideV w:val="single" w:sz="4" w:space="0" w:color="BD6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bottom w:val="single" w:sz="4" w:space="0" w:color="BD67B7" w:themeColor="accent5" w:themeTint="99"/>
        </w:tcBorders>
      </w:tcPr>
    </w:tblStylePr>
    <w:tblStylePr w:type="nwCell">
      <w:tblPr/>
      <w:tcPr>
        <w:tcBorders>
          <w:bottom w:val="single" w:sz="4" w:space="0" w:color="BD67B7" w:themeColor="accent5" w:themeTint="99"/>
        </w:tcBorders>
      </w:tcPr>
    </w:tblStylePr>
    <w:tblStylePr w:type="seCell">
      <w:tblPr/>
      <w:tcPr>
        <w:tcBorders>
          <w:top w:val="single" w:sz="4" w:space="0" w:color="BD67B7" w:themeColor="accent5" w:themeTint="99"/>
        </w:tcBorders>
      </w:tcPr>
    </w:tblStylePr>
    <w:tblStylePr w:type="swCell">
      <w:tblPr/>
      <w:tcPr>
        <w:tcBorders>
          <w:top w:val="single" w:sz="4" w:space="0" w:color="BD6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  <w:insideV w:val="single" w:sz="4" w:space="0" w:color="AEBA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bottom w:val="single" w:sz="4" w:space="0" w:color="AEBAB4" w:themeColor="accent6" w:themeTint="99"/>
        </w:tcBorders>
      </w:tcPr>
    </w:tblStylePr>
    <w:tblStylePr w:type="nwCell">
      <w:tblPr/>
      <w:tcPr>
        <w:tcBorders>
          <w:bottom w:val="single" w:sz="4" w:space="0" w:color="AEBAB4" w:themeColor="accent6" w:themeTint="99"/>
        </w:tcBorders>
      </w:tcPr>
    </w:tblStylePr>
    <w:tblStylePr w:type="seCell">
      <w:tblPr/>
      <w:tcPr>
        <w:tcBorders>
          <w:top w:val="single" w:sz="4" w:space="0" w:color="AEBAB4" w:themeColor="accent6" w:themeTint="99"/>
        </w:tcBorders>
      </w:tcPr>
    </w:tblStylePr>
    <w:tblStylePr w:type="swCell">
      <w:tblPr/>
      <w:tcPr>
        <w:tcBorders>
          <w:top w:val="single" w:sz="4" w:space="0" w:color="AEBAB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27AB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D27ABD"/>
  </w:style>
  <w:style w:type="paragraph" w:styleId="HTMLAddress">
    <w:name w:val="HTML Address"/>
    <w:basedOn w:val="Normal"/>
    <w:link w:val="HTMLAddressChar"/>
    <w:uiPriority w:val="99"/>
    <w:semiHidden/>
    <w:rsid w:val="00D27AB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6750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D27ABD"/>
    <w:rPr>
      <w:i/>
      <w:iCs/>
    </w:rPr>
  </w:style>
  <w:style w:type="character" w:styleId="HTMLCode">
    <w:name w:val="HTML Code"/>
    <w:basedOn w:val="DefaultParagraphFont"/>
    <w:uiPriority w:val="99"/>
    <w:semiHidden/>
    <w:rsid w:val="00D27AB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D27AB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D27AB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D27AB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6750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D27AB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D27AB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D27ABD"/>
    <w:rPr>
      <w:i/>
      <w:iCs/>
    </w:rPr>
  </w:style>
  <w:style w:type="character" w:styleId="Hyperlink">
    <w:name w:val="Hyperlink"/>
    <w:basedOn w:val="DefaultParagraphFont"/>
    <w:uiPriority w:val="99"/>
    <w:rsid w:val="00D27ABD"/>
    <w:rPr>
      <w:color w:val="68A17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D27ABD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D27ABD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D27ABD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D27ABD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D27ABD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D27ABD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D27ABD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D27ABD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D27ABD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D27AB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  <w:insideH w:val="single" w:sz="8" w:space="0" w:color="204131" w:themeColor="accent1"/>
        <w:insideV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18" w:space="0" w:color="204131" w:themeColor="accent1"/>
          <w:right w:val="single" w:sz="8" w:space="0" w:color="204131" w:themeColor="accent1"/>
          <w:insideH w:val="nil"/>
          <w:insideV w:val="single" w:sz="8" w:space="0" w:color="2041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H w:val="nil"/>
          <w:insideV w:val="single" w:sz="8" w:space="0" w:color="2041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band1Vert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  <w:shd w:val="clear" w:color="auto" w:fill="BADDCC" w:themeFill="accent1" w:themeFillTint="3F"/>
      </w:tcPr>
    </w:tblStylePr>
    <w:tblStylePr w:type="band1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V w:val="single" w:sz="8" w:space="0" w:color="204131" w:themeColor="accent1"/>
        </w:tcBorders>
        <w:shd w:val="clear" w:color="auto" w:fill="BADDCC" w:themeFill="accent1" w:themeFillTint="3F"/>
      </w:tcPr>
    </w:tblStylePr>
    <w:tblStylePr w:type="band2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  <w:insideV w:val="single" w:sz="8" w:space="0" w:color="20413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  <w:insideH w:val="single" w:sz="8" w:space="0" w:color="68A17C" w:themeColor="accent2"/>
        <w:insideV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18" w:space="0" w:color="68A17C" w:themeColor="accent2"/>
          <w:right w:val="single" w:sz="8" w:space="0" w:color="68A17C" w:themeColor="accent2"/>
          <w:insideH w:val="nil"/>
          <w:insideV w:val="single" w:sz="8" w:space="0" w:color="68A1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H w:val="nil"/>
          <w:insideV w:val="single" w:sz="8" w:space="0" w:color="68A1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band1Vert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  <w:shd w:val="clear" w:color="auto" w:fill="D9E7DE" w:themeFill="accent2" w:themeFillTint="3F"/>
      </w:tcPr>
    </w:tblStylePr>
    <w:tblStylePr w:type="band1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V w:val="single" w:sz="8" w:space="0" w:color="68A17C" w:themeColor="accent2"/>
        </w:tcBorders>
        <w:shd w:val="clear" w:color="auto" w:fill="D9E7DE" w:themeFill="accent2" w:themeFillTint="3F"/>
      </w:tcPr>
    </w:tblStylePr>
    <w:tblStylePr w:type="band2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  <w:insideV w:val="single" w:sz="8" w:space="0" w:color="68A17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  <w:insideH w:val="single" w:sz="8" w:space="0" w:color="006E96" w:themeColor="accent3"/>
        <w:insideV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18" w:space="0" w:color="006E96" w:themeColor="accent3"/>
          <w:right w:val="single" w:sz="8" w:space="0" w:color="006E96" w:themeColor="accent3"/>
          <w:insideH w:val="nil"/>
          <w:insideV w:val="single" w:sz="8" w:space="0" w:color="006E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H w:val="nil"/>
          <w:insideV w:val="single" w:sz="8" w:space="0" w:color="006E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band1Vert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  <w:shd w:val="clear" w:color="auto" w:fill="A6E7FF" w:themeFill="accent3" w:themeFillTint="3F"/>
      </w:tcPr>
    </w:tblStylePr>
    <w:tblStylePr w:type="band1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V w:val="single" w:sz="8" w:space="0" w:color="006E96" w:themeColor="accent3"/>
        </w:tcBorders>
        <w:shd w:val="clear" w:color="auto" w:fill="A6E7FF" w:themeFill="accent3" w:themeFillTint="3F"/>
      </w:tcPr>
    </w:tblStylePr>
    <w:tblStylePr w:type="band2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  <w:insideV w:val="single" w:sz="8" w:space="0" w:color="006E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  <w:insideH w:val="single" w:sz="8" w:space="0" w:color="EAAA00" w:themeColor="accent4"/>
        <w:insideV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18" w:space="0" w:color="EAAA00" w:themeColor="accent4"/>
          <w:right w:val="single" w:sz="8" w:space="0" w:color="EAAA00" w:themeColor="accent4"/>
          <w:insideH w:val="nil"/>
          <w:insideV w:val="single" w:sz="8" w:space="0" w:color="EAAA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H w:val="nil"/>
          <w:insideV w:val="single" w:sz="8" w:space="0" w:color="EAAA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band1Vert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  <w:shd w:val="clear" w:color="auto" w:fill="FFECBA" w:themeFill="accent4" w:themeFillTint="3F"/>
      </w:tcPr>
    </w:tblStylePr>
    <w:tblStylePr w:type="band1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V w:val="single" w:sz="8" w:space="0" w:color="EAAA00" w:themeColor="accent4"/>
        </w:tcBorders>
        <w:shd w:val="clear" w:color="auto" w:fill="FFECBA" w:themeFill="accent4" w:themeFillTint="3F"/>
      </w:tcPr>
    </w:tblStylePr>
    <w:tblStylePr w:type="band2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  <w:insideV w:val="single" w:sz="8" w:space="0" w:color="EAAA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  <w:insideH w:val="single" w:sz="8" w:space="0" w:color="682D64" w:themeColor="accent5"/>
        <w:insideV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18" w:space="0" w:color="682D64" w:themeColor="accent5"/>
          <w:right w:val="single" w:sz="8" w:space="0" w:color="682D64" w:themeColor="accent5"/>
          <w:insideH w:val="nil"/>
          <w:insideV w:val="single" w:sz="8" w:space="0" w:color="682D6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H w:val="nil"/>
          <w:insideV w:val="single" w:sz="8" w:space="0" w:color="682D6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band1Vert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  <w:shd w:val="clear" w:color="auto" w:fill="E4C0E1" w:themeFill="accent5" w:themeFillTint="3F"/>
      </w:tcPr>
    </w:tblStylePr>
    <w:tblStylePr w:type="band1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V w:val="single" w:sz="8" w:space="0" w:color="682D64" w:themeColor="accent5"/>
        </w:tcBorders>
        <w:shd w:val="clear" w:color="auto" w:fill="E4C0E1" w:themeFill="accent5" w:themeFillTint="3F"/>
      </w:tcPr>
    </w:tblStylePr>
    <w:tblStylePr w:type="band2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  <w:insideV w:val="single" w:sz="8" w:space="0" w:color="682D6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  <w:insideH w:val="single" w:sz="8" w:space="0" w:color="798D83" w:themeColor="accent6"/>
        <w:insideV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18" w:space="0" w:color="798D83" w:themeColor="accent6"/>
          <w:right w:val="single" w:sz="8" w:space="0" w:color="798D83" w:themeColor="accent6"/>
          <w:insideH w:val="nil"/>
          <w:insideV w:val="single" w:sz="8" w:space="0" w:color="798D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H w:val="nil"/>
          <w:insideV w:val="single" w:sz="8" w:space="0" w:color="798D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band1Vert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  <w:shd w:val="clear" w:color="auto" w:fill="DDE2E0" w:themeFill="accent6" w:themeFillTint="3F"/>
      </w:tcPr>
    </w:tblStylePr>
    <w:tblStylePr w:type="band1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V w:val="single" w:sz="8" w:space="0" w:color="798D83" w:themeColor="accent6"/>
        </w:tcBorders>
        <w:shd w:val="clear" w:color="auto" w:fill="DDE2E0" w:themeFill="accent6" w:themeFillTint="3F"/>
      </w:tcPr>
    </w:tblStylePr>
    <w:tblStylePr w:type="band2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  <w:insideV w:val="single" w:sz="8" w:space="0" w:color="798D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  <w:tblStylePr w:type="band1Horz">
      <w:tblPr/>
      <w:tcPr>
        <w:tcBorders>
          <w:top w:val="single" w:sz="8" w:space="0" w:color="204131" w:themeColor="accent1"/>
          <w:left w:val="single" w:sz="8" w:space="0" w:color="204131" w:themeColor="accent1"/>
          <w:bottom w:val="single" w:sz="8" w:space="0" w:color="204131" w:themeColor="accent1"/>
          <w:right w:val="single" w:sz="8" w:space="0" w:color="20413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  <w:tblStylePr w:type="band1Horz">
      <w:tblPr/>
      <w:tcPr>
        <w:tcBorders>
          <w:top w:val="single" w:sz="8" w:space="0" w:color="68A17C" w:themeColor="accent2"/>
          <w:left w:val="single" w:sz="8" w:space="0" w:color="68A17C" w:themeColor="accent2"/>
          <w:bottom w:val="single" w:sz="8" w:space="0" w:color="68A17C" w:themeColor="accent2"/>
          <w:right w:val="single" w:sz="8" w:space="0" w:color="68A17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  <w:tblStylePr w:type="band1Horz">
      <w:tblPr/>
      <w:tcPr>
        <w:tcBorders>
          <w:top w:val="single" w:sz="8" w:space="0" w:color="006E96" w:themeColor="accent3"/>
          <w:left w:val="single" w:sz="8" w:space="0" w:color="006E96" w:themeColor="accent3"/>
          <w:bottom w:val="single" w:sz="8" w:space="0" w:color="006E96" w:themeColor="accent3"/>
          <w:right w:val="single" w:sz="8" w:space="0" w:color="006E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  <w:tblStylePr w:type="band1Horz">
      <w:tblPr/>
      <w:tcPr>
        <w:tcBorders>
          <w:top w:val="single" w:sz="8" w:space="0" w:color="EAAA00" w:themeColor="accent4"/>
          <w:left w:val="single" w:sz="8" w:space="0" w:color="EAAA00" w:themeColor="accent4"/>
          <w:bottom w:val="single" w:sz="8" w:space="0" w:color="EAAA00" w:themeColor="accent4"/>
          <w:right w:val="single" w:sz="8" w:space="0" w:color="EAAA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  <w:tblStylePr w:type="band1Horz">
      <w:tblPr/>
      <w:tcPr>
        <w:tcBorders>
          <w:top w:val="single" w:sz="8" w:space="0" w:color="682D64" w:themeColor="accent5"/>
          <w:left w:val="single" w:sz="8" w:space="0" w:color="682D64" w:themeColor="accent5"/>
          <w:bottom w:val="single" w:sz="8" w:space="0" w:color="682D64" w:themeColor="accent5"/>
          <w:right w:val="single" w:sz="8" w:space="0" w:color="682D6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  <w:tblStylePr w:type="band1Horz">
      <w:tblPr/>
      <w:tcPr>
        <w:tcBorders>
          <w:top w:val="single" w:sz="8" w:space="0" w:color="798D83" w:themeColor="accent6"/>
          <w:left w:val="single" w:sz="8" w:space="0" w:color="798D83" w:themeColor="accent6"/>
          <w:bottom w:val="single" w:sz="8" w:space="0" w:color="798D83" w:themeColor="accent6"/>
          <w:right w:val="single" w:sz="8" w:space="0" w:color="798D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27AB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8" w:space="0" w:color="204131" w:themeColor="accent1"/>
        <w:bottom w:val="single" w:sz="8" w:space="0" w:color="2041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4131" w:themeColor="accent1"/>
          <w:left w:val="nil"/>
          <w:bottom w:val="single" w:sz="8" w:space="0" w:color="2041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4131" w:themeColor="accent1"/>
          <w:left w:val="nil"/>
          <w:bottom w:val="single" w:sz="8" w:space="0" w:color="2041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8" w:space="0" w:color="68A17C" w:themeColor="accent2"/>
        <w:bottom w:val="single" w:sz="8" w:space="0" w:color="68A1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17C" w:themeColor="accent2"/>
          <w:left w:val="nil"/>
          <w:bottom w:val="single" w:sz="8" w:space="0" w:color="68A1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A17C" w:themeColor="accent2"/>
          <w:left w:val="nil"/>
          <w:bottom w:val="single" w:sz="8" w:space="0" w:color="68A1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8" w:space="0" w:color="006E96" w:themeColor="accent3"/>
        <w:bottom w:val="single" w:sz="8" w:space="0" w:color="006E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96" w:themeColor="accent3"/>
          <w:left w:val="nil"/>
          <w:bottom w:val="single" w:sz="8" w:space="0" w:color="006E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96" w:themeColor="accent3"/>
          <w:left w:val="nil"/>
          <w:bottom w:val="single" w:sz="8" w:space="0" w:color="006E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8" w:space="0" w:color="EAAA00" w:themeColor="accent4"/>
        <w:bottom w:val="single" w:sz="8" w:space="0" w:color="EAAA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A00" w:themeColor="accent4"/>
          <w:left w:val="nil"/>
          <w:bottom w:val="single" w:sz="8" w:space="0" w:color="EAAA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AA00" w:themeColor="accent4"/>
          <w:left w:val="nil"/>
          <w:bottom w:val="single" w:sz="8" w:space="0" w:color="EAAA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8" w:space="0" w:color="682D64" w:themeColor="accent5"/>
        <w:bottom w:val="single" w:sz="8" w:space="0" w:color="682D6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D64" w:themeColor="accent5"/>
          <w:left w:val="nil"/>
          <w:bottom w:val="single" w:sz="8" w:space="0" w:color="682D6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D64" w:themeColor="accent5"/>
          <w:left w:val="nil"/>
          <w:bottom w:val="single" w:sz="8" w:space="0" w:color="682D6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8" w:space="0" w:color="798D83" w:themeColor="accent6"/>
        <w:bottom w:val="single" w:sz="8" w:space="0" w:color="798D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8D83" w:themeColor="accent6"/>
          <w:left w:val="nil"/>
          <w:bottom w:val="single" w:sz="8" w:space="0" w:color="798D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8D83" w:themeColor="accent6"/>
          <w:left w:val="nil"/>
          <w:bottom w:val="single" w:sz="8" w:space="0" w:color="798D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D27ABD"/>
  </w:style>
  <w:style w:type="paragraph" w:styleId="List">
    <w:name w:val="List"/>
    <w:basedOn w:val="Normal"/>
    <w:uiPriority w:val="99"/>
    <w:semiHidden/>
    <w:rsid w:val="00D27A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27A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27A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27A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27AB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D27AB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D27AB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D27AB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D27AB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D27A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D27A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D27A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D27A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D27AB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D27AB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D27AB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D27AB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D27AB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D27AB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AD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6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BA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ListTable2">
    <w:name w:val="List Table 2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bottom w:val="single" w:sz="4" w:space="0" w:color="58AD84" w:themeColor="accent1" w:themeTint="99"/>
        <w:insideH w:val="single" w:sz="4" w:space="0" w:color="58AD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bottom w:val="single" w:sz="4" w:space="0" w:color="A4C6B0" w:themeColor="accent2" w:themeTint="99"/>
        <w:insideH w:val="single" w:sz="4" w:space="0" w:color="A4C6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bottom w:val="single" w:sz="4" w:space="0" w:color="27C5FF" w:themeColor="accent3" w:themeTint="99"/>
        <w:insideH w:val="single" w:sz="4" w:space="0" w:color="27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bottom w:val="single" w:sz="4" w:space="0" w:color="FFD159" w:themeColor="accent4" w:themeTint="99"/>
        <w:insideH w:val="single" w:sz="4" w:space="0" w:color="FFD15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bottom w:val="single" w:sz="4" w:space="0" w:color="BD67B7" w:themeColor="accent5" w:themeTint="99"/>
        <w:insideH w:val="single" w:sz="4" w:space="0" w:color="BD6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bottom w:val="single" w:sz="4" w:space="0" w:color="AEBAB4" w:themeColor="accent6" w:themeTint="99"/>
        <w:insideH w:val="single" w:sz="4" w:space="0" w:color="AEBA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ListTable3">
    <w:name w:val="List Table 3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04131" w:themeColor="accent1"/>
        <w:left w:val="single" w:sz="4" w:space="0" w:color="204131" w:themeColor="accent1"/>
        <w:bottom w:val="single" w:sz="4" w:space="0" w:color="204131" w:themeColor="accent1"/>
        <w:right w:val="single" w:sz="4" w:space="0" w:color="2041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04131" w:themeColor="accent1"/>
          <w:right w:val="single" w:sz="4" w:space="0" w:color="204131" w:themeColor="accent1"/>
        </w:tcBorders>
      </w:tcPr>
    </w:tblStylePr>
    <w:tblStylePr w:type="band1Horz">
      <w:tblPr/>
      <w:tcPr>
        <w:tcBorders>
          <w:top w:val="single" w:sz="4" w:space="0" w:color="204131" w:themeColor="accent1"/>
          <w:bottom w:val="single" w:sz="4" w:space="0" w:color="2041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04131" w:themeColor="accent1"/>
          <w:left w:val="nil"/>
        </w:tcBorders>
      </w:tcPr>
    </w:tblStylePr>
    <w:tblStylePr w:type="swCell">
      <w:tblPr/>
      <w:tcPr>
        <w:tcBorders>
          <w:top w:val="double" w:sz="4" w:space="0" w:color="20413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8A17C" w:themeColor="accent2"/>
        <w:left w:val="single" w:sz="4" w:space="0" w:color="68A17C" w:themeColor="accent2"/>
        <w:bottom w:val="single" w:sz="4" w:space="0" w:color="68A17C" w:themeColor="accent2"/>
        <w:right w:val="single" w:sz="4" w:space="0" w:color="68A1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A17C" w:themeColor="accent2"/>
          <w:right w:val="single" w:sz="4" w:space="0" w:color="68A17C" w:themeColor="accent2"/>
        </w:tcBorders>
      </w:tcPr>
    </w:tblStylePr>
    <w:tblStylePr w:type="band1Horz">
      <w:tblPr/>
      <w:tcPr>
        <w:tcBorders>
          <w:top w:val="single" w:sz="4" w:space="0" w:color="68A17C" w:themeColor="accent2"/>
          <w:bottom w:val="single" w:sz="4" w:space="0" w:color="68A1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A17C" w:themeColor="accent2"/>
          <w:left w:val="nil"/>
        </w:tcBorders>
      </w:tcPr>
    </w:tblStylePr>
    <w:tblStylePr w:type="swCell">
      <w:tblPr/>
      <w:tcPr>
        <w:tcBorders>
          <w:top w:val="double" w:sz="4" w:space="0" w:color="68A17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006E96" w:themeColor="accent3"/>
        <w:left w:val="single" w:sz="4" w:space="0" w:color="006E96" w:themeColor="accent3"/>
        <w:bottom w:val="single" w:sz="4" w:space="0" w:color="006E96" w:themeColor="accent3"/>
        <w:right w:val="single" w:sz="4" w:space="0" w:color="006E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96" w:themeColor="accent3"/>
          <w:right w:val="single" w:sz="4" w:space="0" w:color="006E96" w:themeColor="accent3"/>
        </w:tcBorders>
      </w:tcPr>
    </w:tblStylePr>
    <w:tblStylePr w:type="band1Horz">
      <w:tblPr/>
      <w:tcPr>
        <w:tcBorders>
          <w:top w:val="single" w:sz="4" w:space="0" w:color="006E96" w:themeColor="accent3"/>
          <w:bottom w:val="single" w:sz="4" w:space="0" w:color="006E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96" w:themeColor="accent3"/>
          <w:left w:val="nil"/>
        </w:tcBorders>
      </w:tcPr>
    </w:tblStylePr>
    <w:tblStylePr w:type="swCell">
      <w:tblPr/>
      <w:tcPr>
        <w:tcBorders>
          <w:top w:val="double" w:sz="4" w:space="0" w:color="006E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EAAA00" w:themeColor="accent4"/>
        <w:left w:val="single" w:sz="4" w:space="0" w:color="EAAA00" w:themeColor="accent4"/>
        <w:bottom w:val="single" w:sz="4" w:space="0" w:color="EAAA00" w:themeColor="accent4"/>
        <w:right w:val="single" w:sz="4" w:space="0" w:color="EAAA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AA00" w:themeColor="accent4"/>
          <w:right w:val="single" w:sz="4" w:space="0" w:color="EAAA00" w:themeColor="accent4"/>
        </w:tcBorders>
      </w:tcPr>
    </w:tblStylePr>
    <w:tblStylePr w:type="band1Horz">
      <w:tblPr/>
      <w:tcPr>
        <w:tcBorders>
          <w:top w:val="single" w:sz="4" w:space="0" w:color="EAAA00" w:themeColor="accent4"/>
          <w:bottom w:val="single" w:sz="4" w:space="0" w:color="EAAA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AA00" w:themeColor="accent4"/>
          <w:left w:val="nil"/>
        </w:tcBorders>
      </w:tcPr>
    </w:tblStylePr>
    <w:tblStylePr w:type="swCell">
      <w:tblPr/>
      <w:tcPr>
        <w:tcBorders>
          <w:top w:val="double" w:sz="4" w:space="0" w:color="EAAA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82D64" w:themeColor="accent5"/>
        <w:left w:val="single" w:sz="4" w:space="0" w:color="682D64" w:themeColor="accent5"/>
        <w:bottom w:val="single" w:sz="4" w:space="0" w:color="682D64" w:themeColor="accent5"/>
        <w:right w:val="single" w:sz="4" w:space="0" w:color="682D6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D64" w:themeColor="accent5"/>
          <w:right w:val="single" w:sz="4" w:space="0" w:color="682D64" w:themeColor="accent5"/>
        </w:tcBorders>
      </w:tcPr>
    </w:tblStylePr>
    <w:tblStylePr w:type="band1Horz">
      <w:tblPr/>
      <w:tcPr>
        <w:tcBorders>
          <w:top w:val="single" w:sz="4" w:space="0" w:color="682D64" w:themeColor="accent5"/>
          <w:bottom w:val="single" w:sz="4" w:space="0" w:color="682D6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D64" w:themeColor="accent5"/>
          <w:left w:val="nil"/>
        </w:tcBorders>
      </w:tcPr>
    </w:tblStylePr>
    <w:tblStylePr w:type="swCell">
      <w:tblPr/>
      <w:tcPr>
        <w:tcBorders>
          <w:top w:val="double" w:sz="4" w:space="0" w:color="682D6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798D83" w:themeColor="accent6"/>
        <w:left w:val="single" w:sz="4" w:space="0" w:color="798D83" w:themeColor="accent6"/>
        <w:bottom w:val="single" w:sz="4" w:space="0" w:color="798D83" w:themeColor="accent6"/>
        <w:right w:val="single" w:sz="4" w:space="0" w:color="798D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8D83" w:themeColor="accent6"/>
          <w:right w:val="single" w:sz="4" w:space="0" w:color="798D83" w:themeColor="accent6"/>
        </w:tcBorders>
      </w:tcPr>
    </w:tblStylePr>
    <w:tblStylePr w:type="band1Horz">
      <w:tblPr/>
      <w:tcPr>
        <w:tcBorders>
          <w:top w:val="single" w:sz="4" w:space="0" w:color="798D83" w:themeColor="accent6"/>
          <w:bottom w:val="single" w:sz="4" w:space="0" w:color="798D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8D83" w:themeColor="accent6"/>
          <w:left w:val="nil"/>
        </w:tcBorders>
      </w:tcPr>
    </w:tblStylePr>
    <w:tblStylePr w:type="swCell">
      <w:tblPr/>
      <w:tcPr>
        <w:tcBorders>
          <w:top w:val="double" w:sz="4" w:space="0" w:color="798D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58AD84" w:themeColor="accent1" w:themeTint="99"/>
        <w:left w:val="single" w:sz="4" w:space="0" w:color="58AD84" w:themeColor="accent1" w:themeTint="99"/>
        <w:bottom w:val="single" w:sz="4" w:space="0" w:color="58AD84" w:themeColor="accent1" w:themeTint="99"/>
        <w:right w:val="single" w:sz="4" w:space="0" w:color="58AD84" w:themeColor="accent1" w:themeTint="99"/>
        <w:insideH w:val="single" w:sz="4" w:space="0" w:color="58AD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4131" w:themeColor="accent1"/>
          <w:left w:val="single" w:sz="4" w:space="0" w:color="204131" w:themeColor="accent1"/>
          <w:bottom w:val="single" w:sz="4" w:space="0" w:color="204131" w:themeColor="accent1"/>
          <w:right w:val="single" w:sz="4" w:space="0" w:color="204131" w:themeColor="accent1"/>
          <w:insideH w:val="nil"/>
        </w:tcBorders>
        <w:shd w:val="clear" w:color="auto" w:fill="204131" w:themeFill="accent1"/>
      </w:tcPr>
    </w:tblStylePr>
    <w:tblStylePr w:type="lastRow">
      <w:rPr>
        <w:b/>
        <w:bCs/>
      </w:rPr>
      <w:tblPr/>
      <w:tcPr>
        <w:tcBorders>
          <w:top w:val="double" w:sz="4" w:space="0" w:color="58AD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4C6B0" w:themeColor="accent2" w:themeTint="99"/>
        <w:left w:val="single" w:sz="4" w:space="0" w:color="A4C6B0" w:themeColor="accent2" w:themeTint="99"/>
        <w:bottom w:val="single" w:sz="4" w:space="0" w:color="A4C6B0" w:themeColor="accent2" w:themeTint="99"/>
        <w:right w:val="single" w:sz="4" w:space="0" w:color="A4C6B0" w:themeColor="accent2" w:themeTint="99"/>
        <w:insideH w:val="single" w:sz="4" w:space="0" w:color="A4C6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A17C" w:themeColor="accent2"/>
          <w:left w:val="single" w:sz="4" w:space="0" w:color="68A17C" w:themeColor="accent2"/>
          <w:bottom w:val="single" w:sz="4" w:space="0" w:color="68A17C" w:themeColor="accent2"/>
          <w:right w:val="single" w:sz="4" w:space="0" w:color="68A17C" w:themeColor="accent2"/>
          <w:insideH w:val="nil"/>
        </w:tcBorders>
        <w:shd w:val="clear" w:color="auto" w:fill="68A17C" w:themeFill="accent2"/>
      </w:tcPr>
    </w:tblStylePr>
    <w:tblStylePr w:type="lastRow">
      <w:rPr>
        <w:b/>
        <w:bCs/>
      </w:rPr>
      <w:tblPr/>
      <w:tcPr>
        <w:tcBorders>
          <w:top w:val="double" w:sz="4" w:space="0" w:color="A4C6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27C5FF" w:themeColor="accent3" w:themeTint="99"/>
        <w:left w:val="single" w:sz="4" w:space="0" w:color="27C5FF" w:themeColor="accent3" w:themeTint="99"/>
        <w:bottom w:val="single" w:sz="4" w:space="0" w:color="27C5FF" w:themeColor="accent3" w:themeTint="99"/>
        <w:right w:val="single" w:sz="4" w:space="0" w:color="27C5FF" w:themeColor="accent3" w:themeTint="99"/>
        <w:insideH w:val="single" w:sz="4" w:space="0" w:color="27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96" w:themeColor="accent3"/>
          <w:left w:val="single" w:sz="4" w:space="0" w:color="006E96" w:themeColor="accent3"/>
          <w:bottom w:val="single" w:sz="4" w:space="0" w:color="006E96" w:themeColor="accent3"/>
          <w:right w:val="single" w:sz="4" w:space="0" w:color="006E96" w:themeColor="accent3"/>
          <w:insideH w:val="nil"/>
        </w:tcBorders>
        <w:shd w:val="clear" w:color="auto" w:fill="006E96" w:themeFill="accent3"/>
      </w:tcPr>
    </w:tblStylePr>
    <w:tblStylePr w:type="lastRow">
      <w:rPr>
        <w:b/>
        <w:bCs/>
      </w:rPr>
      <w:tblPr/>
      <w:tcPr>
        <w:tcBorders>
          <w:top w:val="double" w:sz="4" w:space="0" w:color="27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FFD159" w:themeColor="accent4" w:themeTint="99"/>
        <w:left w:val="single" w:sz="4" w:space="0" w:color="FFD159" w:themeColor="accent4" w:themeTint="99"/>
        <w:bottom w:val="single" w:sz="4" w:space="0" w:color="FFD159" w:themeColor="accent4" w:themeTint="99"/>
        <w:right w:val="single" w:sz="4" w:space="0" w:color="FFD159" w:themeColor="accent4" w:themeTint="99"/>
        <w:insideH w:val="single" w:sz="4" w:space="0" w:color="FFD15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AA00" w:themeColor="accent4"/>
          <w:left w:val="single" w:sz="4" w:space="0" w:color="EAAA00" w:themeColor="accent4"/>
          <w:bottom w:val="single" w:sz="4" w:space="0" w:color="EAAA00" w:themeColor="accent4"/>
          <w:right w:val="single" w:sz="4" w:space="0" w:color="EAAA00" w:themeColor="accent4"/>
          <w:insideH w:val="nil"/>
        </w:tcBorders>
        <w:shd w:val="clear" w:color="auto" w:fill="EAAA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15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D67B7" w:themeColor="accent5" w:themeTint="99"/>
        <w:left w:val="single" w:sz="4" w:space="0" w:color="BD67B7" w:themeColor="accent5" w:themeTint="99"/>
        <w:bottom w:val="single" w:sz="4" w:space="0" w:color="BD67B7" w:themeColor="accent5" w:themeTint="99"/>
        <w:right w:val="single" w:sz="4" w:space="0" w:color="BD67B7" w:themeColor="accent5" w:themeTint="99"/>
        <w:insideH w:val="single" w:sz="4" w:space="0" w:color="BD6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D64" w:themeColor="accent5"/>
          <w:left w:val="single" w:sz="4" w:space="0" w:color="682D64" w:themeColor="accent5"/>
          <w:bottom w:val="single" w:sz="4" w:space="0" w:color="682D64" w:themeColor="accent5"/>
          <w:right w:val="single" w:sz="4" w:space="0" w:color="682D64" w:themeColor="accent5"/>
          <w:insideH w:val="nil"/>
        </w:tcBorders>
        <w:shd w:val="clear" w:color="auto" w:fill="682D64" w:themeFill="accent5"/>
      </w:tcPr>
    </w:tblStylePr>
    <w:tblStylePr w:type="lastRow">
      <w:rPr>
        <w:b/>
        <w:bCs/>
      </w:rPr>
      <w:tblPr/>
      <w:tcPr>
        <w:tcBorders>
          <w:top w:val="double" w:sz="4" w:space="0" w:color="BD6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AEBAB4" w:themeColor="accent6" w:themeTint="99"/>
        <w:left w:val="single" w:sz="4" w:space="0" w:color="AEBAB4" w:themeColor="accent6" w:themeTint="99"/>
        <w:bottom w:val="single" w:sz="4" w:space="0" w:color="AEBAB4" w:themeColor="accent6" w:themeTint="99"/>
        <w:right w:val="single" w:sz="4" w:space="0" w:color="AEBAB4" w:themeColor="accent6" w:themeTint="99"/>
        <w:insideH w:val="single" w:sz="4" w:space="0" w:color="AEBA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8D83" w:themeColor="accent6"/>
          <w:left w:val="single" w:sz="4" w:space="0" w:color="798D83" w:themeColor="accent6"/>
          <w:bottom w:val="single" w:sz="4" w:space="0" w:color="798D83" w:themeColor="accent6"/>
          <w:right w:val="single" w:sz="4" w:space="0" w:color="798D83" w:themeColor="accent6"/>
          <w:insideH w:val="nil"/>
        </w:tcBorders>
        <w:shd w:val="clear" w:color="auto" w:fill="798D83" w:themeFill="accent6"/>
      </w:tcPr>
    </w:tblStylePr>
    <w:tblStylePr w:type="lastRow">
      <w:rPr>
        <w:b/>
        <w:bCs/>
      </w:rPr>
      <w:tblPr/>
      <w:tcPr>
        <w:tcBorders>
          <w:top w:val="double" w:sz="4" w:space="0" w:color="AEBA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04131" w:themeColor="accent1"/>
        <w:left w:val="single" w:sz="24" w:space="0" w:color="204131" w:themeColor="accent1"/>
        <w:bottom w:val="single" w:sz="24" w:space="0" w:color="204131" w:themeColor="accent1"/>
        <w:right w:val="single" w:sz="24" w:space="0" w:color="204131" w:themeColor="accent1"/>
      </w:tblBorders>
    </w:tblPr>
    <w:tcPr>
      <w:shd w:val="clear" w:color="auto" w:fill="2041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A17C" w:themeColor="accent2"/>
        <w:left w:val="single" w:sz="24" w:space="0" w:color="68A17C" w:themeColor="accent2"/>
        <w:bottom w:val="single" w:sz="24" w:space="0" w:color="68A17C" w:themeColor="accent2"/>
        <w:right w:val="single" w:sz="24" w:space="0" w:color="68A17C" w:themeColor="accent2"/>
      </w:tblBorders>
    </w:tblPr>
    <w:tcPr>
      <w:shd w:val="clear" w:color="auto" w:fill="68A1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E96" w:themeColor="accent3"/>
        <w:left w:val="single" w:sz="24" w:space="0" w:color="006E96" w:themeColor="accent3"/>
        <w:bottom w:val="single" w:sz="24" w:space="0" w:color="006E96" w:themeColor="accent3"/>
        <w:right w:val="single" w:sz="24" w:space="0" w:color="006E96" w:themeColor="accent3"/>
      </w:tblBorders>
    </w:tblPr>
    <w:tcPr>
      <w:shd w:val="clear" w:color="auto" w:fill="006E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AA00" w:themeColor="accent4"/>
        <w:left w:val="single" w:sz="24" w:space="0" w:color="EAAA00" w:themeColor="accent4"/>
        <w:bottom w:val="single" w:sz="24" w:space="0" w:color="EAAA00" w:themeColor="accent4"/>
        <w:right w:val="single" w:sz="24" w:space="0" w:color="EAAA00" w:themeColor="accent4"/>
      </w:tblBorders>
    </w:tblPr>
    <w:tcPr>
      <w:shd w:val="clear" w:color="auto" w:fill="EAAA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2D64" w:themeColor="accent5"/>
        <w:left w:val="single" w:sz="24" w:space="0" w:color="682D64" w:themeColor="accent5"/>
        <w:bottom w:val="single" w:sz="24" w:space="0" w:color="682D64" w:themeColor="accent5"/>
        <w:right w:val="single" w:sz="24" w:space="0" w:color="682D64" w:themeColor="accent5"/>
      </w:tblBorders>
    </w:tblPr>
    <w:tcPr>
      <w:shd w:val="clear" w:color="auto" w:fill="682D6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27AB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8D83" w:themeColor="accent6"/>
        <w:left w:val="single" w:sz="24" w:space="0" w:color="798D83" w:themeColor="accent6"/>
        <w:bottom w:val="single" w:sz="24" w:space="0" w:color="798D83" w:themeColor="accent6"/>
        <w:right w:val="single" w:sz="24" w:space="0" w:color="798D83" w:themeColor="accent6"/>
      </w:tblBorders>
    </w:tblPr>
    <w:tcPr>
      <w:shd w:val="clear" w:color="auto" w:fill="798D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  <w:tblBorders>
        <w:top w:val="single" w:sz="4" w:space="0" w:color="204131" w:themeColor="accent1"/>
        <w:bottom w:val="single" w:sz="4" w:space="0" w:color="2041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041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  <w:tblBorders>
        <w:top w:val="single" w:sz="4" w:space="0" w:color="68A17C" w:themeColor="accent2"/>
        <w:bottom w:val="single" w:sz="4" w:space="0" w:color="68A1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A1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  <w:tblBorders>
        <w:top w:val="single" w:sz="4" w:space="0" w:color="006E96" w:themeColor="accent3"/>
        <w:bottom w:val="single" w:sz="4" w:space="0" w:color="006E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E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  <w:tblBorders>
        <w:top w:val="single" w:sz="4" w:space="0" w:color="EAAA00" w:themeColor="accent4"/>
        <w:bottom w:val="single" w:sz="4" w:space="0" w:color="EAAA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AAA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  <w:tblBorders>
        <w:top w:val="single" w:sz="4" w:space="0" w:color="682D64" w:themeColor="accent5"/>
        <w:bottom w:val="single" w:sz="4" w:space="0" w:color="682D6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82D6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  <w:tblBorders>
        <w:top w:val="single" w:sz="4" w:space="0" w:color="798D83" w:themeColor="accent6"/>
        <w:bottom w:val="single" w:sz="4" w:space="0" w:color="798D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8D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27ABD"/>
    <w:pPr>
      <w:spacing w:line="240" w:lineRule="auto"/>
    </w:pPr>
    <w:rPr>
      <w:color w:val="1830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041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041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041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041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3D6" w:themeFill="accent1" w:themeFillTint="33"/>
      </w:tcPr>
    </w:tblStylePr>
    <w:tblStylePr w:type="band1Horz">
      <w:tblPr/>
      <w:tcPr>
        <w:shd w:val="clear" w:color="auto" w:fill="C7E3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27ABD"/>
    <w:pPr>
      <w:spacing w:line="240" w:lineRule="auto"/>
    </w:pPr>
    <w:rPr>
      <w:color w:val="4C7A5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A1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A1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A1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A1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ECE4" w:themeFill="accent2" w:themeFillTint="33"/>
      </w:tcPr>
    </w:tblStylePr>
    <w:tblStylePr w:type="band1Horz">
      <w:tblPr/>
      <w:tcPr>
        <w:shd w:val="clear" w:color="auto" w:fill="E0EC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27ABD"/>
    <w:pPr>
      <w:spacing w:line="240" w:lineRule="auto"/>
    </w:pPr>
    <w:rPr>
      <w:color w:val="0052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E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E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E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E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EBFF" w:themeFill="accent3" w:themeFillTint="33"/>
      </w:tcPr>
    </w:tblStylePr>
    <w:tblStylePr w:type="band1Horz">
      <w:tblPr/>
      <w:tcPr>
        <w:shd w:val="clear" w:color="auto" w:fill="B7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27ABD"/>
    <w:pPr>
      <w:spacing w:line="240" w:lineRule="auto"/>
    </w:pPr>
    <w:rPr>
      <w:color w:val="AF7E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AA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AA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AA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AA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FC7" w:themeFill="accent4" w:themeFillTint="33"/>
      </w:tcPr>
    </w:tblStylePr>
    <w:tblStylePr w:type="band1Horz">
      <w:tblPr/>
      <w:tcPr>
        <w:shd w:val="clear" w:color="auto" w:fill="FFEFC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27ABD"/>
    <w:pPr>
      <w:spacing w:line="240" w:lineRule="auto"/>
    </w:pPr>
    <w:rPr>
      <w:color w:val="4D214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D6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D6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D6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D6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CCE7" w:themeFill="accent5" w:themeFillTint="33"/>
      </w:tcPr>
    </w:tblStylePr>
    <w:tblStylePr w:type="band1Horz">
      <w:tblPr/>
      <w:tcPr>
        <w:shd w:val="clear" w:color="auto" w:fill="E9CC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27ABD"/>
    <w:pPr>
      <w:spacing w:line="240" w:lineRule="auto"/>
    </w:pPr>
    <w:rPr>
      <w:color w:val="5A69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8D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8D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8D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8D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8E6" w:themeFill="accent6" w:themeFillTint="33"/>
      </w:tcPr>
    </w:tblStylePr>
    <w:tblStylePr w:type="band1Horz">
      <w:tblPr/>
      <w:tcPr>
        <w:shd w:val="clear" w:color="auto" w:fill="E4E8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D27A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6750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28665" w:themeColor="accent1" w:themeTint="BF"/>
        <w:left w:val="single" w:sz="8" w:space="0" w:color="428665" w:themeColor="accent1" w:themeTint="BF"/>
        <w:bottom w:val="single" w:sz="8" w:space="0" w:color="428665" w:themeColor="accent1" w:themeTint="BF"/>
        <w:right w:val="single" w:sz="8" w:space="0" w:color="428665" w:themeColor="accent1" w:themeTint="BF"/>
        <w:insideH w:val="single" w:sz="8" w:space="0" w:color="428665" w:themeColor="accent1" w:themeTint="BF"/>
        <w:insideV w:val="single" w:sz="8" w:space="0" w:color="428665" w:themeColor="accent1" w:themeTint="BF"/>
      </w:tblBorders>
    </w:tblPr>
    <w:tcPr>
      <w:shd w:val="clear" w:color="auto" w:fill="BADD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86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shd w:val="clear" w:color="auto" w:fill="74BB9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8DB89C" w:themeColor="accent2" w:themeTint="BF"/>
        <w:left w:val="single" w:sz="8" w:space="0" w:color="8DB89C" w:themeColor="accent2" w:themeTint="BF"/>
        <w:bottom w:val="single" w:sz="8" w:space="0" w:color="8DB89C" w:themeColor="accent2" w:themeTint="BF"/>
        <w:right w:val="single" w:sz="8" w:space="0" w:color="8DB89C" w:themeColor="accent2" w:themeTint="BF"/>
        <w:insideH w:val="single" w:sz="8" w:space="0" w:color="8DB89C" w:themeColor="accent2" w:themeTint="BF"/>
        <w:insideV w:val="single" w:sz="8" w:space="0" w:color="8DB89C" w:themeColor="accent2" w:themeTint="BF"/>
      </w:tblBorders>
    </w:tblPr>
    <w:tcPr>
      <w:shd w:val="clear" w:color="auto" w:fill="D9E7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B8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shd w:val="clear" w:color="auto" w:fill="B3D0B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B0F0" w:themeColor="accent3" w:themeTint="BF"/>
        <w:left w:val="single" w:sz="8" w:space="0" w:color="00B0F0" w:themeColor="accent3" w:themeTint="BF"/>
        <w:bottom w:val="single" w:sz="8" w:space="0" w:color="00B0F0" w:themeColor="accent3" w:themeTint="BF"/>
        <w:right w:val="single" w:sz="8" w:space="0" w:color="00B0F0" w:themeColor="accent3" w:themeTint="BF"/>
        <w:insideH w:val="single" w:sz="8" w:space="0" w:color="00B0F0" w:themeColor="accent3" w:themeTint="BF"/>
        <w:insideV w:val="single" w:sz="8" w:space="0" w:color="00B0F0" w:themeColor="accent3" w:themeTint="BF"/>
      </w:tblBorders>
    </w:tblPr>
    <w:tcPr>
      <w:shd w:val="clear" w:color="auto" w:fill="A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0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shd w:val="clear" w:color="auto" w:fill="4BC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C630" w:themeColor="accent4" w:themeTint="BF"/>
        <w:left w:val="single" w:sz="8" w:space="0" w:color="FFC630" w:themeColor="accent4" w:themeTint="BF"/>
        <w:bottom w:val="single" w:sz="8" w:space="0" w:color="FFC630" w:themeColor="accent4" w:themeTint="BF"/>
        <w:right w:val="single" w:sz="8" w:space="0" w:color="FFC630" w:themeColor="accent4" w:themeTint="BF"/>
        <w:insideH w:val="single" w:sz="8" w:space="0" w:color="FFC630" w:themeColor="accent4" w:themeTint="BF"/>
        <w:insideV w:val="single" w:sz="8" w:space="0" w:color="FFC630" w:themeColor="accent4" w:themeTint="BF"/>
      </w:tblBorders>
    </w:tblPr>
    <w:tcPr>
      <w:shd w:val="clear" w:color="auto" w:fill="FFEC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63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shd w:val="clear" w:color="auto" w:fill="FFD97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A648A0" w:themeColor="accent5" w:themeTint="BF"/>
        <w:left w:val="single" w:sz="8" w:space="0" w:color="A648A0" w:themeColor="accent5" w:themeTint="BF"/>
        <w:bottom w:val="single" w:sz="8" w:space="0" w:color="A648A0" w:themeColor="accent5" w:themeTint="BF"/>
        <w:right w:val="single" w:sz="8" w:space="0" w:color="A648A0" w:themeColor="accent5" w:themeTint="BF"/>
        <w:insideH w:val="single" w:sz="8" w:space="0" w:color="A648A0" w:themeColor="accent5" w:themeTint="BF"/>
        <w:insideV w:val="single" w:sz="8" w:space="0" w:color="A648A0" w:themeColor="accent5" w:themeTint="BF"/>
      </w:tblBorders>
    </w:tblPr>
    <w:tcPr>
      <w:shd w:val="clear" w:color="auto" w:fill="E4C0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8A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shd w:val="clear" w:color="auto" w:fill="C881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9AA9A1" w:themeColor="accent6" w:themeTint="BF"/>
        <w:left w:val="single" w:sz="8" w:space="0" w:color="9AA9A1" w:themeColor="accent6" w:themeTint="BF"/>
        <w:bottom w:val="single" w:sz="8" w:space="0" w:color="9AA9A1" w:themeColor="accent6" w:themeTint="BF"/>
        <w:right w:val="single" w:sz="8" w:space="0" w:color="9AA9A1" w:themeColor="accent6" w:themeTint="BF"/>
        <w:insideH w:val="single" w:sz="8" w:space="0" w:color="9AA9A1" w:themeColor="accent6" w:themeTint="BF"/>
        <w:insideV w:val="single" w:sz="8" w:space="0" w:color="9AA9A1" w:themeColor="accent6" w:themeTint="BF"/>
      </w:tblBorders>
    </w:tblPr>
    <w:tcPr>
      <w:shd w:val="clear" w:color="auto" w:fill="DDE2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A9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shd w:val="clear" w:color="auto" w:fill="BCC6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  <w:insideH w:val="single" w:sz="8" w:space="0" w:color="204131" w:themeColor="accent1"/>
        <w:insideV w:val="single" w:sz="8" w:space="0" w:color="204131" w:themeColor="accent1"/>
      </w:tblBorders>
    </w:tblPr>
    <w:tcPr>
      <w:shd w:val="clear" w:color="auto" w:fill="BADD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6" w:themeFill="accent1" w:themeFillTint="33"/>
      </w:tcPr>
    </w:tblStylePr>
    <w:tblStylePr w:type="band1Vert">
      <w:tblPr/>
      <w:tcPr>
        <w:shd w:val="clear" w:color="auto" w:fill="74BB98" w:themeFill="accent1" w:themeFillTint="7F"/>
      </w:tcPr>
    </w:tblStylePr>
    <w:tblStylePr w:type="band1Horz">
      <w:tblPr/>
      <w:tcPr>
        <w:tcBorders>
          <w:insideH w:val="single" w:sz="6" w:space="0" w:color="204131" w:themeColor="accent1"/>
          <w:insideV w:val="single" w:sz="6" w:space="0" w:color="204131" w:themeColor="accent1"/>
        </w:tcBorders>
        <w:shd w:val="clear" w:color="auto" w:fill="74BB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  <w:insideH w:val="single" w:sz="8" w:space="0" w:color="68A17C" w:themeColor="accent2"/>
        <w:insideV w:val="single" w:sz="8" w:space="0" w:color="68A17C" w:themeColor="accent2"/>
      </w:tblBorders>
    </w:tblPr>
    <w:tcPr>
      <w:shd w:val="clear" w:color="auto" w:fill="D9E7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4" w:themeFill="accent2" w:themeFillTint="33"/>
      </w:tcPr>
    </w:tblStylePr>
    <w:tblStylePr w:type="band1Vert">
      <w:tblPr/>
      <w:tcPr>
        <w:shd w:val="clear" w:color="auto" w:fill="B3D0BD" w:themeFill="accent2" w:themeFillTint="7F"/>
      </w:tcPr>
    </w:tblStylePr>
    <w:tblStylePr w:type="band1Horz">
      <w:tblPr/>
      <w:tcPr>
        <w:tcBorders>
          <w:insideH w:val="single" w:sz="6" w:space="0" w:color="68A17C" w:themeColor="accent2"/>
          <w:insideV w:val="single" w:sz="6" w:space="0" w:color="68A17C" w:themeColor="accent2"/>
        </w:tcBorders>
        <w:shd w:val="clear" w:color="auto" w:fill="B3D0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  <w:insideH w:val="single" w:sz="8" w:space="0" w:color="006E96" w:themeColor="accent3"/>
        <w:insideV w:val="single" w:sz="8" w:space="0" w:color="006E96" w:themeColor="accent3"/>
      </w:tblBorders>
    </w:tblPr>
    <w:tcPr>
      <w:shd w:val="clear" w:color="auto" w:fill="A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BFF" w:themeFill="accent3" w:themeFillTint="33"/>
      </w:tcPr>
    </w:tblStylePr>
    <w:tblStylePr w:type="band1Vert">
      <w:tblPr/>
      <w:tcPr>
        <w:shd w:val="clear" w:color="auto" w:fill="4BCFFF" w:themeFill="accent3" w:themeFillTint="7F"/>
      </w:tcPr>
    </w:tblStylePr>
    <w:tblStylePr w:type="band1Horz">
      <w:tblPr/>
      <w:tcPr>
        <w:tcBorders>
          <w:insideH w:val="single" w:sz="6" w:space="0" w:color="006E96" w:themeColor="accent3"/>
          <w:insideV w:val="single" w:sz="6" w:space="0" w:color="006E96" w:themeColor="accent3"/>
        </w:tcBorders>
        <w:shd w:val="clear" w:color="auto" w:fill="4B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  <w:insideH w:val="single" w:sz="8" w:space="0" w:color="EAAA00" w:themeColor="accent4"/>
        <w:insideV w:val="single" w:sz="8" w:space="0" w:color="EAAA00" w:themeColor="accent4"/>
      </w:tblBorders>
    </w:tblPr>
    <w:tcPr>
      <w:shd w:val="clear" w:color="auto" w:fill="FFEC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7" w:themeFill="accent4" w:themeFillTint="33"/>
      </w:tcPr>
    </w:tblStylePr>
    <w:tblStylePr w:type="band1Vert">
      <w:tblPr/>
      <w:tcPr>
        <w:shd w:val="clear" w:color="auto" w:fill="FFD975" w:themeFill="accent4" w:themeFillTint="7F"/>
      </w:tcPr>
    </w:tblStylePr>
    <w:tblStylePr w:type="band1Horz">
      <w:tblPr/>
      <w:tcPr>
        <w:tcBorders>
          <w:insideH w:val="single" w:sz="6" w:space="0" w:color="EAAA00" w:themeColor="accent4"/>
          <w:insideV w:val="single" w:sz="6" w:space="0" w:color="EAAA00" w:themeColor="accent4"/>
        </w:tcBorders>
        <w:shd w:val="clear" w:color="auto" w:fill="FFD97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  <w:insideH w:val="single" w:sz="8" w:space="0" w:color="682D64" w:themeColor="accent5"/>
        <w:insideV w:val="single" w:sz="8" w:space="0" w:color="682D64" w:themeColor="accent5"/>
      </w:tblBorders>
    </w:tblPr>
    <w:tcPr>
      <w:shd w:val="clear" w:color="auto" w:fill="E4C0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CE7" w:themeFill="accent5" w:themeFillTint="33"/>
      </w:tcPr>
    </w:tblStylePr>
    <w:tblStylePr w:type="band1Vert">
      <w:tblPr/>
      <w:tcPr>
        <w:shd w:val="clear" w:color="auto" w:fill="C881C3" w:themeFill="accent5" w:themeFillTint="7F"/>
      </w:tcPr>
    </w:tblStylePr>
    <w:tblStylePr w:type="band1Horz">
      <w:tblPr/>
      <w:tcPr>
        <w:tcBorders>
          <w:insideH w:val="single" w:sz="6" w:space="0" w:color="682D64" w:themeColor="accent5"/>
          <w:insideV w:val="single" w:sz="6" w:space="0" w:color="682D64" w:themeColor="accent5"/>
        </w:tcBorders>
        <w:shd w:val="clear" w:color="auto" w:fill="C881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  <w:insideH w:val="single" w:sz="8" w:space="0" w:color="798D83" w:themeColor="accent6"/>
        <w:insideV w:val="single" w:sz="8" w:space="0" w:color="798D83" w:themeColor="accent6"/>
      </w:tblBorders>
    </w:tblPr>
    <w:tcPr>
      <w:shd w:val="clear" w:color="auto" w:fill="DDE2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8E6" w:themeFill="accent6" w:themeFillTint="33"/>
      </w:tcPr>
    </w:tblStylePr>
    <w:tblStylePr w:type="band1Vert">
      <w:tblPr/>
      <w:tcPr>
        <w:shd w:val="clear" w:color="auto" w:fill="BCC6C1" w:themeFill="accent6" w:themeFillTint="7F"/>
      </w:tcPr>
    </w:tblStylePr>
    <w:tblStylePr w:type="band1Horz">
      <w:tblPr/>
      <w:tcPr>
        <w:tcBorders>
          <w:insideH w:val="single" w:sz="6" w:space="0" w:color="798D83" w:themeColor="accent6"/>
          <w:insideV w:val="single" w:sz="6" w:space="0" w:color="798D83" w:themeColor="accent6"/>
        </w:tcBorders>
        <w:shd w:val="clear" w:color="auto" w:fill="BCC6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D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41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41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41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BB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BB9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7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A1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A1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A1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0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0B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C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A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AA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AA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97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97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C0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D6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D6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D6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1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1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8D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8D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8D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6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6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bottom w:val="single" w:sz="8" w:space="0" w:color="2041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04131" w:themeColor="accent1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204131" w:themeColor="accent1"/>
          <w:bottom w:val="single" w:sz="8" w:space="0" w:color="2041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4131" w:themeColor="accent1"/>
          <w:bottom w:val="single" w:sz="8" w:space="0" w:color="204131" w:themeColor="accent1"/>
        </w:tcBorders>
      </w:tcPr>
    </w:tblStylePr>
    <w:tblStylePr w:type="band1Vert">
      <w:tblPr/>
      <w:tcPr>
        <w:shd w:val="clear" w:color="auto" w:fill="BADDCC" w:themeFill="accent1" w:themeFillTint="3F"/>
      </w:tcPr>
    </w:tblStylePr>
    <w:tblStylePr w:type="band1Horz">
      <w:tblPr/>
      <w:tcPr>
        <w:shd w:val="clear" w:color="auto" w:fill="BADD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bottom w:val="single" w:sz="8" w:space="0" w:color="68A1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A17C" w:themeColor="accent2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68A17C" w:themeColor="accent2"/>
          <w:bottom w:val="single" w:sz="8" w:space="0" w:color="68A1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A17C" w:themeColor="accent2"/>
          <w:bottom w:val="single" w:sz="8" w:space="0" w:color="68A17C" w:themeColor="accent2"/>
        </w:tcBorders>
      </w:tcPr>
    </w:tblStylePr>
    <w:tblStylePr w:type="band1Vert">
      <w:tblPr/>
      <w:tcPr>
        <w:shd w:val="clear" w:color="auto" w:fill="D9E7DE" w:themeFill="accent2" w:themeFillTint="3F"/>
      </w:tcPr>
    </w:tblStylePr>
    <w:tblStylePr w:type="band1Horz">
      <w:tblPr/>
      <w:tcPr>
        <w:shd w:val="clear" w:color="auto" w:fill="D9E7D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bottom w:val="single" w:sz="8" w:space="0" w:color="006E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96" w:themeColor="accent3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006E96" w:themeColor="accent3"/>
          <w:bottom w:val="single" w:sz="8" w:space="0" w:color="006E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96" w:themeColor="accent3"/>
          <w:bottom w:val="single" w:sz="8" w:space="0" w:color="006E96" w:themeColor="accent3"/>
        </w:tcBorders>
      </w:tcPr>
    </w:tblStylePr>
    <w:tblStylePr w:type="band1Vert">
      <w:tblPr/>
      <w:tcPr>
        <w:shd w:val="clear" w:color="auto" w:fill="A6E7FF" w:themeFill="accent3" w:themeFillTint="3F"/>
      </w:tcPr>
    </w:tblStylePr>
    <w:tblStylePr w:type="band1Horz">
      <w:tblPr/>
      <w:tcPr>
        <w:shd w:val="clear" w:color="auto" w:fill="A6E7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bottom w:val="single" w:sz="8" w:space="0" w:color="EAAA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AA00" w:themeColor="accent4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EAAA00" w:themeColor="accent4"/>
          <w:bottom w:val="single" w:sz="8" w:space="0" w:color="EAAA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AA00" w:themeColor="accent4"/>
          <w:bottom w:val="single" w:sz="8" w:space="0" w:color="EAAA00" w:themeColor="accent4"/>
        </w:tcBorders>
      </w:tcPr>
    </w:tblStylePr>
    <w:tblStylePr w:type="band1Vert">
      <w:tblPr/>
      <w:tcPr>
        <w:shd w:val="clear" w:color="auto" w:fill="FFECBA" w:themeFill="accent4" w:themeFillTint="3F"/>
      </w:tcPr>
    </w:tblStylePr>
    <w:tblStylePr w:type="band1Horz">
      <w:tblPr/>
      <w:tcPr>
        <w:shd w:val="clear" w:color="auto" w:fill="FFEC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bottom w:val="single" w:sz="8" w:space="0" w:color="682D6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D64" w:themeColor="accent5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682D64" w:themeColor="accent5"/>
          <w:bottom w:val="single" w:sz="8" w:space="0" w:color="682D6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D64" w:themeColor="accent5"/>
          <w:bottom w:val="single" w:sz="8" w:space="0" w:color="682D64" w:themeColor="accent5"/>
        </w:tcBorders>
      </w:tcPr>
    </w:tblStylePr>
    <w:tblStylePr w:type="band1Vert">
      <w:tblPr/>
      <w:tcPr>
        <w:shd w:val="clear" w:color="auto" w:fill="E4C0E1" w:themeFill="accent5" w:themeFillTint="3F"/>
      </w:tcPr>
    </w:tblStylePr>
    <w:tblStylePr w:type="band1Horz">
      <w:tblPr/>
      <w:tcPr>
        <w:shd w:val="clear" w:color="auto" w:fill="E4C0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27AB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bottom w:val="single" w:sz="8" w:space="0" w:color="798D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8D83" w:themeColor="accent6"/>
        </w:tcBorders>
      </w:tcPr>
    </w:tblStylePr>
    <w:tblStylePr w:type="lastRow">
      <w:rPr>
        <w:b/>
        <w:bCs/>
        <w:color w:val="68A17C" w:themeColor="text2"/>
      </w:rPr>
      <w:tblPr/>
      <w:tcPr>
        <w:tcBorders>
          <w:top w:val="single" w:sz="8" w:space="0" w:color="798D83" w:themeColor="accent6"/>
          <w:bottom w:val="single" w:sz="8" w:space="0" w:color="798D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8D83" w:themeColor="accent6"/>
          <w:bottom w:val="single" w:sz="8" w:space="0" w:color="798D83" w:themeColor="accent6"/>
        </w:tcBorders>
      </w:tcPr>
    </w:tblStylePr>
    <w:tblStylePr w:type="band1Vert">
      <w:tblPr/>
      <w:tcPr>
        <w:shd w:val="clear" w:color="auto" w:fill="DDE2E0" w:themeFill="accent6" w:themeFillTint="3F"/>
      </w:tcPr>
    </w:tblStylePr>
    <w:tblStylePr w:type="band1Horz">
      <w:tblPr/>
      <w:tcPr>
        <w:shd w:val="clear" w:color="auto" w:fill="DDE2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04131" w:themeColor="accent1"/>
        <w:left w:val="single" w:sz="8" w:space="0" w:color="204131" w:themeColor="accent1"/>
        <w:bottom w:val="single" w:sz="8" w:space="0" w:color="204131" w:themeColor="accent1"/>
        <w:right w:val="single" w:sz="8" w:space="0" w:color="2041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041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41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41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D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D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A17C" w:themeColor="accent2"/>
        <w:left w:val="single" w:sz="8" w:space="0" w:color="68A17C" w:themeColor="accent2"/>
        <w:bottom w:val="single" w:sz="8" w:space="0" w:color="68A17C" w:themeColor="accent2"/>
        <w:right w:val="single" w:sz="8" w:space="0" w:color="68A1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A1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A1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A1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7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7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96" w:themeColor="accent3"/>
        <w:left w:val="single" w:sz="8" w:space="0" w:color="006E96" w:themeColor="accent3"/>
        <w:bottom w:val="single" w:sz="8" w:space="0" w:color="006E96" w:themeColor="accent3"/>
        <w:right w:val="single" w:sz="8" w:space="0" w:color="006E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AA00" w:themeColor="accent4"/>
        <w:left w:val="single" w:sz="8" w:space="0" w:color="EAAA00" w:themeColor="accent4"/>
        <w:bottom w:val="single" w:sz="8" w:space="0" w:color="EAAA00" w:themeColor="accent4"/>
        <w:right w:val="single" w:sz="8" w:space="0" w:color="EAAA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AA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AA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AA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2D64" w:themeColor="accent5"/>
        <w:left w:val="single" w:sz="8" w:space="0" w:color="682D64" w:themeColor="accent5"/>
        <w:bottom w:val="single" w:sz="8" w:space="0" w:color="682D64" w:themeColor="accent5"/>
        <w:right w:val="single" w:sz="8" w:space="0" w:color="682D6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D6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D6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D6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0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C0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27AB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8D83" w:themeColor="accent6"/>
        <w:left w:val="single" w:sz="8" w:space="0" w:color="798D83" w:themeColor="accent6"/>
        <w:bottom w:val="single" w:sz="8" w:space="0" w:color="798D83" w:themeColor="accent6"/>
        <w:right w:val="single" w:sz="8" w:space="0" w:color="798D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8D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8D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8D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428665" w:themeColor="accent1" w:themeTint="BF"/>
        <w:left w:val="single" w:sz="8" w:space="0" w:color="428665" w:themeColor="accent1" w:themeTint="BF"/>
        <w:bottom w:val="single" w:sz="8" w:space="0" w:color="428665" w:themeColor="accent1" w:themeTint="BF"/>
        <w:right w:val="single" w:sz="8" w:space="0" w:color="428665" w:themeColor="accent1" w:themeTint="BF"/>
        <w:insideH w:val="single" w:sz="8" w:space="0" w:color="4286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8665" w:themeColor="accent1" w:themeTint="BF"/>
          <w:left w:val="single" w:sz="8" w:space="0" w:color="428665" w:themeColor="accent1" w:themeTint="BF"/>
          <w:bottom w:val="single" w:sz="8" w:space="0" w:color="428665" w:themeColor="accent1" w:themeTint="BF"/>
          <w:right w:val="single" w:sz="8" w:space="0" w:color="428665" w:themeColor="accent1" w:themeTint="BF"/>
          <w:insideH w:val="nil"/>
          <w:insideV w:val="nil"/>
        </w:tcBorders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665" w:themeColor="accent1" w:themeTint="BF"/>
          <w:left w:val="single" w:sz="8" w:space="0" w:color="428665" w:themeColor="accent1" w:themeTint="BF"/>
          <w:bottom w:val="single" w:sz="8" w:space="0" w:color="428665" w:themeColor="accent1" w:themeTint="BF"/>
          <w:right w:val="single" w:sz="8" w:space="0" w:color="4286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D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D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8DB89C" w:themeColor="accent2" w:themeTint="BF"/>
        <w:left w:val="single" w:sz="8" w:space="0" w:color="8DB89C" w:themeColor="accent2" w:themeTint="BF"/>
        <w:bottom w:val="single" w:sz="8" w:space="0" w:color="8DB89C" w:themeColor="accent2" w:themeTint="BF"/>
        <w:right w:val="single" w:sz="8" w:space="0" w:color="8DB89C" w:themeColor="accent2" w:themeTint="BF"/>
        <w:insideH w:val="single" w:sz="8" w:space="0" w:color="8DB8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B89C" w:themeColor="accent2" w:themeTint="BF"/>
          <w:left w:val="single" w:sz="8" w:space="0" w:color="8DB89C" w:themeColor="accent2" w:themeTint="BF"/>
          <w:bottom w:val="single" w:sz="8" w:space="0" w:color="8DB89C" w:themeColor="accent2" w:themeTint="BF"/>
          <w:right w:val="single" w:sz="8" w:space="0" w:color="8DB89C" w:themeColor="accent2" w:themeTint="BF"/>
          <w:insideH w:val="nil"/>
          <w:insideV w:val="nil"/>
        </w:tcBorders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89C" w:themeColor="accent2" w:themeTint="BF"/>
          <w:left w:val="single" w:sz="8" w:space="0" w:color="8DB89C" w:themeColor="accent2" w:themeTint="BF"/>
          <w:bottom w:val="single" w:sz="8" w:space="0" w:color="8DB89C" w:themeColor="accent2" w:themeTint="BF"/>
          <w:right w:val="single" w:sz="8" w:space="0" w:color="8DB8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7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7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00B0F0" w:themeColor="accent3" w:themeTint="BF"/>
        <w:left w:val="single" w:sz="8" w:space="0" w:color="00B0F0" w:themeColor="accent3" w:themeTint="BF"/>
        <w:bottom w:val="single" w:sz="8" w:space="0" w:color="00B0F0" w:themeColor="accent3" w:themeTint="BF"/>
        <w:right w:val="single" w:sz="8" w:space="0" w:color="00B0F0" w:themeColor="accent3" w:themeTint="BF"/>
        <w:insideH w:val="single" w:sz="8" w:space="0" w:color="00B0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0F0" w:themeColor="accent3" w:themeTint="BF"/>
          <w:left w:val="single" w:sz="8" w:space="0" w:color="00B0F0" w:themeColor="accent3" w:themeTint="BF"/>
          <w:bottom w:val="single" w:sz="8" w:space="0" w:color="00B0F0" w:themeColor="accent3" w:themeTint="BF"/>
          <w:right w:val="single" w:sz="8" w:space="0" w:color="00B0F0" w:themeColor="accent3" w:themeTint="BF"/>
          <w:insideH w:val="nil"/>
          <w:insideV w:val="nil"/>
        </w:tcBorders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F0" w:themeColor="accent3" w:themeTint="BF"/>
          <w:left w:val="single" w:sz="8" w:space="0" w:color="00B0F0" w:themeColor="accent3" w:themeTint="BF"/>
          <w:bottom w:val="single" w:sz="8" w:space="0" w:color="00B0F0" w:themeColor="accent3" w:themeTint="BF"/>
          <w:right w:val="single" w:sz="8" w:space="0" w:color="00B0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FFC630" w:themeColor="accent4" w:themeTint="BF"/>
        <w:left w:val="single" w:sz="8" w:space="0" w:color="FFC630" w:themeColor="accent4" w:themeTint="BF"/>
        <w:bottom w:val="single" w:sz="8" w:space="0" w:color="FFC630" w:themeColor="accent4" w:themeTint="BF"/>
        <w:right w:val="single" w:sz="8" w:space="0" w:color="FFC630" w:themeColor="accent4" w:themeTint="BF"/>
        <w:insideH w:val="single" w:sz="8" w:space="0" w:color="FFC63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630" w:themeColor="accent4" w:themeTint="BF"/>
          <w:left w:val="single" w:sz="8" w:space="0" w:color="FFC630" w:themeColor="accent4" w:themeTint="BF"/>
          <w:bottom w:val="single" w:sz="8" w:space="0" w:color="FFC630" w:themeColor="accent4" w:themeTint="BF"/>
          <w:right w:val="single" w:sz="8" w:space="0" w:color="FFC630" w:themeColor="accent4" w:themeTint="BF"/>
          <w:insideH w:val="nil"/>
          <w:insideV w:val="nil"/>
        </w:tcBorders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30" w:themeColor="accent4" w:themeTint="BF"/>
          <w:left w:val="single" w:sz="8" w:space="0" w:color="FFC630" w:themeColor="accent4" w:themeTint="BF"/>
          <w:bottom w:val="single" w:sz="8" w:space="0" w:color="FFC630" w:themeColor="accent4" w:themeTint="BF"/>
          <w:right w:val="single" w:sz="8" w:space="0" w:color="FFC63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A648A0" w:themeColor="accent5" w:themeTint="BF"/>
        <w:left w:val="single" w:sz="8" w:space="0" w:color="A648A0" w:themeColor="accent5" w:themeTint="BF"/>
        <w:bottom w:val="single" w:sz="8" w:space="0" w:color="A648A0" w:themeColor="accent5" w:themeTint="BF"/>
        <w:right w:val="single" w:sz="8" w:space="0" w:color="A648A0" w:themeColor="accent5" w:themeTint="BF"/>
        <w:insideH w:val="single" w:sz="8" w:space="0" w:color="A648A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8A0" w:themeColor="accent5" w:themeTint="BF"/>
          <w:left w:val="single" w:sz="8" w:space="0" w:color="A648A0" w:themeColor="accent5" w:themeTint="BF"/>
          <w:bottom w:val="single" w:sz="8" w:space="0" w:color="A648A0" w:themeColor="accent5" w:themeTint="BF"/>
          <w:right w:val="single" w:sz="8" w:space="0" w:color="A648A0" w:themeColor="accent5" w:themeTint="BF"/>
          <w:insideH w:val="nil"/>
          <w:insideV w:val="nil"/>
        </w:tcBorders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8A0" w:themeColor="accent5" w:themeTint="BF"/>
          <w:left w:val="single" w:sz="8" w:space="0" w:color="A648A0" w:themeColor="accent5" w:themeTint="BF"/>
          <w:bottom w:val="single" w:sz="8" w:space="0" w:color="A648A0" w:themeColor="accent5" w:themeTint="BF"/>
          <w:right w:val="single" w:sz="8" w:space="0" w:color="A648A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0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C0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8" w:space="0" w:color="9AA9A1" w:themeColor="accent6" w:themeTint="BF"/>
        <w:left w:val="single" w:sz="8" w:space="0" w:color="9AA9A1" w:themeColor="accent6" w:themeTint="BF"/>
        <w:bottom w:val="single" w:sz="8" w:space="0" w:color="9AA9A1" w:themeColor="accent6" w:themeTint="BF"/>
        <w:right w:val="single" w:sz="8" w:space="0" w:color="9AA9A1" w:themeColor="accent6" w:themeTint="BF"/>
        <w:insideH w:val="single" w:sz="8" w:space="0" w:color="9AA9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A9A1" w:themeColor="accent6" w:themeTint="BF"/>
          <w:left w:val="single" w:sz="8" w:space="0" w:color="9AA9A1" w:themeColor="accent6" w:themeTint="BF"/>
          <w:bottom w:val="single" w:sz="8" w:space="0" w:color="9AA9A1" w:themeColor="accent6" w:themeTint="BF"/>
          <w:right w:val="single" w:sz="8" w:space="0" w:color="9AA9A1" w:themeColor="accent6" w:themeTint="BF"/>
          <w:insideH w:val="nil"/>
          <w:insideV w:val="nil"/>
        </w:tcBorders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9A1" w:themeColor="accent6" w:themeTint="BF"/>
          <w:left w:val="single" w:sz="8" w:space="0" w:color="9AA9A1" w:themeColor="accent6" w:themeTint="BF"/>
          <w:bottom w:val="single" w:sz="8" w:space="0" w:color="9AA9A1" w:themeColor="accent6" w:themeTint="BF"/>
          <w:right w:val="single" w:sz="8" w:space="0" w:color="9AA9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41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41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A1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A1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AA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AA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D6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D6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27AB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8D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8D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27AB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D27A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675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D27ABD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27AB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6750"/>
    <w:rPr>
      <w:lang w:val="en-GB"/>
    </w:rPr>
  </w:style>
  <w:style w:type="table" w:styleId="PlainTable1">
    <w:name w:val="Plain Table 1"/>
    <w:basedOn w:val="TableNormal"/>
    <w:uiPriority w:val="41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27AB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27AB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D27AB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6750"/>
    <w:rPr>
      <w:rFonts w:ascii="Consolas" w:hAnsi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27A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6750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D27AB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27A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27A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27A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27A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27A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27A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27A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27A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27A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27A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27A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27A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27A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27A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27A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27A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27A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27A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27A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27A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27AB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27A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27A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27A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27A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27A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27A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27A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27A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27A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27A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27A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27A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2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27A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27A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27A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27ABD"/>
    <w:rPr>
      <w:color w:val="605E5C"/>
      <w:shd w:val="clear" w:color="auto" w:fill="E1DFDD"/>
    </w:rPr>
  </w:style>
  <w:style w:type="paragraph" w:customStyle="1" w:styleId="Recipient-Name">
    <w:name w:val="Recipient - Name"/>
    <w:basedOn w:val="Recipient"/>
    <w:next w:val="Recipient"/>
    <w:uiPriority w:val="8"/>
    <w:rsid w:val="00CE190D"/>
    <w:rPr>
      <w:b/>
    </w:rPr>
  </w:style>
  <w:style w:type="paragraph" w:customStyle="1" w:styleId="Notes">
    <w:name w:val="Notes"/>
    <w:basedOn w:val="Normal"/>
    <w:uiPriority w:val="2"/>
    <w:qFormat/>
    <w:rsid w:val="00BD13BB"/>
    <w:pPr>
      <w:framePr w:w="2552" w:wrap="around" w:hAnchor="page" w:xAlign="right" w:yAlign="bottom"/>
      <w:numPr>
        <w:numId w:val="13"/>
      </w:numPr>
      <w:spacing w:before="100" w:line="200" w:lineRule="atLeast"/>
      <w:ind w:right="737"/>
    </w:pPr>
    <w:rPr>
      <w:sz w:val="15"/>
    </w:rPr>
  </w:style>
  <w:style w:type="paragraph" w:customStyle="1" w:styleId="SenderName">
    <w:name w:val="Sender Name"/>
    <w:basedOn w:val="Normal"/>
    <w:uiPriority w:val="7"/>
    <w:rsid w:val="00BD13BB"/>
    <w:pPr>
      <w:keepNext/>
      <w:keepLines/>
    </w:pPr>
    <w:rPr>
      <w:b/>
    </w:rPr>
  </w:style>
  <w:style w:type="paragraph" w:styleId="Revision">
    <w:name w:val="Revision"/>
    <w:hidden/>
    <w:uiPriority w:val="99"/>
    <w:semiHidden/>
    <w:rsid w:val="006F304B"/>
    <w:pPr>
      <w:spacing w:line="240" w:lineRule="auto"/>
    </w:pPr>
    <w:rPr>
      <w:rFonts w:eastAsia="Times New Roman" w:cs="Times New Roman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SKGR@leo-pharm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eo-pharma.com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FE\LEO%20Pharma%20A%20S\LEO%20Pharma%20Templates%20-%20Office%20Templates\LEO%20Pharma%20Word\Blank.dotx" TargetMode="External"/></Relationships>
</file>

<file path=word/theme/theme1.xml><?xml version="1.0" encoding="utf-8"?>
<a:theme xmlns:a="http://schemas.openxmlformats.org/drawingml/2006/main" name="Leo Pharma">
  <a:themeElements>
    <a:clrScheme name="Leo Pharma">
      <a:dk1>
        <a:srgbClr val="000000"/>
      </a:dk1>
      <a:lt1>
        <a:srgbClr val="FFFFFF"/>
      </a:lt1>
      <a:dk2>
        <a:srgbClr val="68A17C"/>
      </a:dk2>
      <a:lt2>
        <a:srgbClr val="F5F3EF"/>
      </a:lt2>
      <a:accent1>
        <a:srgbClr val="204131"/>
      </a:accent1>
      <a:accent2>
        <a:srgbClr val="68A17C"/>
      </a:accent2>
      <a:accent3>
        <a:srgbClr val="006E96"/>
      </a:accent3>
      <a:accent4>
        <a:srgbClr val="EAAA00"/>
      </a:accent4>
      <a:accent5>
        <a:srgbClr val="682D64"/>
      </a:accent5>
      <a:accent6>
        <a:srgbClr val="798D83"/>
      </a:accent6>
      <a:hlink>
        <a:srgbClr val="68A17C"/>
      </a:hlink>
      <a:folHlink>
        <a:srgbClr val="865E83"/>
      </a:folHlink>
    </a:clrScheme>
    <a:fontScheme name="Leo Pharma">
      <a:majorFont>
        <a:latin typeface="Gilroy Office"/>
        <a:ea typeface=""/>
        <a:cs typeface=""/>
      </a:majorFont>
      <a:minorFont>
        <a:latin typeface="Gilro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2000" noProof="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2000" dirty="0" err="1" smtClean="0">
            <a:solidFill>
              <a:schemeClr val="accent3"/>
            </a:solidFill>
          </a:defRPr>
        </a:defPPr>
      </a:lstStyle>
    </a:txDef>
  </a:objectDefaults>
  <a:extraClrSchemeLst/>
  <a:custClrLst>
    <a:custClr name="Dark green 1">
      <a:srgbClr val="204131"/>
    </a:custClr>
    <a:custClr name="Light green 1">
      <a:srgbClr val="68A17C"/>
    </a:custClr>
    <a:custClr name="Blue 1">
      <a:srgbClr val="006E96"/>
    </a:custClr>
    <a:custClr name="Yellow 1">
      <a:srgbClr val="EAAA00"/>
    </a:custClr>
    <a:custClr name="Purple 1">
      <a:srgbClr val="682D64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2">
      <a:srgbClr val="4D675A"/>
    </a:custClr>
    <a:custClr name="Light green 2">
      <a:srgbClr val="86B496"/>
    </a:custClr>
    <a:custClr name="Blue 2">
      <a:srgbClr val="338BAB"/>
    </a:custClr>
    <a:custClr name="Yellow 2">
      <a:srgbClr val="EEBB33"/>
    </a:custClr>
    <a:custClr name="Purple 2">
      <a:srgbClr val="865E83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3">
      <a:srgbClr val="798D83"/>
    </a:custClr>
    <a:custClr name="Light green 3">
      <a:srgbClr val="A4C7B0"/>
    </a:custClr>
    <a:custClr name="Blue 3">
      <a:srgbClr val="66A8C0"/>
    </a:custClr>
    <a:custClr name="Yellow 3">
      <a:srgbClr val="F2CC66"/>
    </a:custClr>
    <a:custClr name="Purple 3">
      <a:srgbClr val="A486A2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4">
      <a:srgbClr val="A6B3AD"/>
    </a:custClr>
    <a:custClr name="Light green 4">
      <a:srgbClr val="C3D9CB"/>
    </a:custClr>
    <a:custClr name="Blue 4">
      <a:srgbClr val="66A8C0"/>
    </a:custClr>
    <a:custClr name="Yellow 4">
      <a:srgbClr val="F7DD99"/>
    </a:custClr>
    <a:custClr name="Purple 4">
      <a:srgbClr val="C3AFC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Dark green 5">
      <a:srgbClr val="D2D9D6"/>
    </a:custClr>
    <a:custClr name="Light green 5">
      <a:srgbClr val="E1ECE5"/>
    </a:custClr>
  </a:custClrLst>
  <a:extLst>
    <a:ext uri="{05A4C25C-085E-4340-85A3-A5531E510DB2}">
      <thm15:themeFamily xmlns:thm15="http://schemas.microsoft.com/office/thememl/2012/main" name="Blank.potx" id="{188F7208-8662-43F7-A497-541DDD9118A0}" vid="{72C2D7A0-1C1F-4DB6-913C-B639A8D85E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42A0B0E93844C83CB059A5B3CAC53" ma:contentTypeVersion="14" ma:contentTypeDescription="Create a new document." ma:contentTypeScope="" ma:versionID="e0cdd0aef2addb8adcd92a08fa625049">
  <xsd:schema xmlns:xsd="http://www.w3.org/2001/XMLSchema" xmlns:xs="http://www.w3.org/2001/XMLSchema" xmlns:p="http://schemas.microsoft.com/office/2006/metadata/properties" xmlns:ns2="5a4add4e-dc19-4b88-bae2-b29a8dc54234" xmlns:ns3="20559009-fcf0-4466-9bd1-033fdd4737d7" targetNamespace="http://schemas.microsoft.com/office/2006/metadata/properties" ma:root="true" ma:fieldsID="cdf394bec5b328e02b2a4288c5561c35" ns2:_="" ns3:_="">
    <xsd:import namespace="5a4add4e-dc19-4b88-bae2-b29a8dc54234"/>
    <xsd:import namespace="20559009-fcf0-4466-9bd1-033fdd47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dd4e-dc19-4b88-bae2-b29a8dc54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dd5419-c716-436c-8a17-546995fe0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59009-fcf0-4466-9bd1-033fdd4737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8b9903-d7a3-4d77-82fd-595524690ae9}" ma:internalName="TaxCatchAll" ma:showField="CatchAllData" ma:web="20559009-fcf0-4466-9bd1-033fdd473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59009-fcf0-4466-9bd1-033fdd4737d7"/>
    <lcf76f155ced4ddcb4097134ff3c332f xmlns="5a4add4e-dc19-4b88-bae2-b29a8dc542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AAF9C-C479-42A5-9489-C81F37377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EED67-052F-46F2-B08A-AD7DB807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dd4e-dc19-4b88-bae2-b29a8dc54234"/>
    <ds:schemaRef ds:uri="20559009-fcf0-4466-9bd1-033fdd47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7F700-9BF2-4BF9-8C98-80FC075BF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E0FE4-CB4D-4E28-9BE5-511E2C61F782}">
  <ds:schemaRefs>
    <ds:schemaRef ds:uri="http://schemas.microsoft.com/office/2006/metadata/properties"/>
    <ds:schemaRef ds:uri="http://schemas.microsoft.com/office/infopath/2007/PartnerControls"/>
    <ds:schemaRef ds:uri="20559009-fcf0-4466-9bd1-033fdd4737d7"/>
    <ds:schemaRef ds:uri="5a4add4e-dc19-4b88-bae2-b29a8dc54234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14</TotalTime>
  <Pages>3</Pages>
  <Words>1135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Jes Broe Frederiksen</dc:creator>
  <cp:keywords/>
  <cp:lastModifiedBy>Eleni Michailidou</cp:lastModifiedBy>
  <cp:revision>11</cp:revision>
  <dcterms:created xsi:type="dcterms:W3CDTF">2025-10-11T12:52:00Z</dcterms:created>
  <dcterms:modified xsi:type="dcterms:W3CDTF">2025-10-16T07:32:00Z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0x01010043142A0B0E93844C83CB059A5B3CAC53</vt:lpwstr>
  </property>
  <property fmtid="{D5CDD505-2E9C-101B-9397-08002B2CF9AE}" pid="3" name="MSIP_Label_f061b9f0-8104-4829-9a4c-b0eb99e4c8fa_Enabled">
    <vt:lpwstr>true</vt:lpwstr>
  </property>
  <property fmtid="{D5CDD505-2E9C-101B-9397-08002B2CF9AE}" pid="4" name="MSIP_Label_f061b9f0-8104-4829-9a4c-b0eb99e4c8fa_SetDate">
    <vt:lpwstr>2025-05-05T16:50:12Z</vt:lpwstr>
  </property>
  <property fmtid="{D5CDD505-2E9C-101B-9397-08002B2CF9AE}" pid="5" name="MSIP_Label_f061b9f0-8104-4829-9a4c-b0eb99e4c8fa_Method">
    <vt:lpwstr>Standard</vt:lpwstr>
  </property>
  <property fmtid="{D5CDD505-2E9C-101B-9397-08002B2CF9AE}" pid="6" name="MSIP_Label_f061b9f0-8104-4829-9a4c-b0eb99e4c8fa_Name">
    <vt:lpwstr>Internal use only v1</vt:lpwstr>
  </property>
  <property fmtid="{D5CDD505-2E9C-101B-9397-08002B2CF9AE}" pid="7" name="MSIP_Label_f061b9f0-8104-4829-9a4c-b0eb99e4c8fa_SiteId">
    <vt:lpwstr>d78f7362-832c-4715-8e12-cc7bd574144c</vt:lpwstr>
  </property>
  <property fmtid="{D5CDD505-2E9C-101B-9397-08002B2CF9AE}" pid="8" name="MSIP_Label_f061b9f0-8104-4829-9a4c-b0eb99e4c8fa_ActionId">
    <vt:lpwstr>0dac8e3e-9716-4b68-b655-611f81a9e743</vt:lpwstr>
  </property>
  <property fmtid="{D5CDD505-2E9C-101B-9397-08002B2CF9AE}" pid="9" name="MSIP_Label_f061b9f0-8104-4829-9a4c-b0eb99e4c8fa_ContentBits">
    <vt:lpwstr>0</vt:lpwstr>
  </property>
  <property fmtid="{D5CDD505-2E9C-101B-9397-08002B2CF9AE}" pid="10" name="MediaServiceImageTags">
    <vt:lpwstr/>
  </property>
</Properties>
</file>